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6B20" w14:textId="77777777" w:rsidR="00FE067E" w:rsidRPr="009C1188" w:rsidRDefault="003C6034" w:rsidP="00CC1F3B">
      <w:pPr>
        <w:pStyle w:val="TitlePageOrigin"/>
        <w:rPr>
          <w:color w:val="auto"/>
        </w:rPr>
      </w:pPr>
      <w:r w:rsidRPr="009C1188">
        <w:rPr>
          <w:caps w:val="0"/>
          <w:color w:val="auto"/>
        </w:rPr>
        <w:t>WEST VIRGINIA LEGISLATURE</w:t>
      </w:r>
    </w:p>
    <w:p w14:paraId="0C717A47" w14:textId="77777777" w:rsidR="00CD36CF" w:rsidRPr="009C1188" w:rsidRDefault="00CD36CF" w:rsidP="00CC1F3B">
      <w:pPr>
        <w:pStyle w:val="TitlePageSession"/>
        <w:rPr>
          <w:color w:val="auto"/>
        </w:rPr>
      </w:pPr>
      <w:r w:rsidRPr="009C1188">
        <w:rPr>
          <w:color w:val="auto"/>
        </w:rPr>
        <w:t>20</w:t>
      </w:r>
      <w:r w:rsidR="00EC5E63" w:rsidRPr="009C1188">
        <w:rPr>
          <w:color w:val="auto"/>
        </w:rPr>
        <w:t>2</w:t>
      </w:r>
      <w:r w:rsidR="00211F02" w:rsidRPr="009C1188">
        <w:rPr>
          <w:color w:val="auto"/>
        </w:rPr>
        <w:t>5</w:t>
      </w:r>
      <w:r w:rsidRPr="009C1188">
        <w:rPr>
          <w:color w:val="auto"/>
        </w:rPr>
        <w:t xml:space="preserve"> </w:t>
      </w:r>
      <w:r w:rsidR="003C6034" w:rsidRPr="009C1188">
        <w:rPr>
          <w:caps w:val="0"/>
          <w:color w:val="auto"/>
        </w:rPr>
        <w:t>REGULAR SESSION</w:t>
      </w:r>
    </w:p>
    <w:p w14:paraId="786CAC7D" w14:textId="77777777" w:rsidR="00CD36CF" w:rsidRPr="009C1188" w:rsidRDefault="00C2077F" w:rsidP="00CC1F3B">
      <w:pPr>
        <w:pStyle w:val="TitlePageBillPrefix"/>
        <w:rPr>
          <w:color w:val="auto"/>
        </w:rPr>
      </w:pPr>
      <w:sdt>
        <w:sdtPr>
          <w:rPr>
            <w:color w:val="auto"/>
          </w:rPr>
          <w:tag w:val="IntroDate"/>
          <w:id w:val="-1236936958"/>
          <w:placeholder>
            <w:docPart w:val="86C0D18763B24B92A554E4D9433E6AD7"/>
          </w:placeholder>
          <w:text/>
        </w:sdtPr>
        <w:sdtEndPr/>
        <w:sdtContent>
          <w:r w:rsidR="00AE48A0" w:rsidRPr="009C1188">
            <w:rPr>
              <w:color w:val="auto"/>
            </w:rPr>
            <w:t>Introduced</w:t>
          </w:r>
        </w:sdtContent>
      </w:sdt>
    </w:p>
    <w:p w14:paraId="7C22282D" w14:textId="79A81B91" w:rsidR="00CD36CF" w:rsidRPr="009C1188" w:rsidRDefault="00C2077F" w:rsidP="00CC1F3B">
      <w:pPr>
        <w:pStyle w:val="BillNumber"/>
        <w:rPr>
          <w:color w:val="auto"/>
        </w:rPr>
      </w:pPr>
      <w:sdt>
        <w:sdtPr>
          <w:rPr>
            <w:color w:val="auto"/>
          </w:rPr>
          <w:tag w:val="Chamber"/>
          <w:id w:val="893011969"/>
          <w:lock w:val="sdtLocked"/>
          <w:placeholder>
            <w:docPart w:val="B6DD02C9C1CE4E60B174EC00186979EE"/>
          </w:placeholder>
          <w:dropDownList>
            <w:listItem w:displayText="House" w:value="House"/>
            <w:listItem w:displayText="Senate" w:value="Senate"/>
          </w:dropDownList>
        </w:sdtPr>
        <w:sdtEndPr/>
        <w:sdtContent>
          <w:r w:rsidR="001E4600" w:rsidRPr="009C1188">
            <w:rPr>
              <w:color w:val="auto"/>
            </w:rPr>
            <w:t>Senate</w:t>
          </w:r>
        </w:sdtContent>
      </w:sdt>
      <w:r w:rsidR="00303684" w:rsidRPr="009C1188">
        <w:rPr>
          <w:color w:val="auto"/>
        </w:rPr>
        <w:t xml:space="preserve"> </w:t>
      </w:r>
      <w:r w:rsidR="00CD36CF" w:rsidRPr="009C1188">
        <w:rPr>
          <w:color w:val="auto"/>
        </w:rPr>
        <w:t xml:space="preserve">Bill </w:t>
      </w:r>
      <w:sdt>
        <w:sdtPr>
          <w:rPr>
            <w:color w:val="auto"/>
          </w:rPr>
          <w:tag w:val="BNum"/>
          <w:id w:val="1645317809"/>
          <w:lock w:val="sdtLocked"/>
          <w:placeholder>
            <w:docPart w:val="969853A3B5A4458CA051AB601D42EF2A"/>
          </w:placeholder>
          <w:text/>
        </w:sdtPr>
        <w:sdtEndPr/>
        <w:sdtContent>
          <w:r w:rsidR="00225C97">
            <w:rPr>
              <w:color w:val="auto"/>
            </w:rPr>
            <w:t>513</w:t>
          </w:r>
        </w:sdtContent>
      </w:sdt>
    </w:p>
    <w:p w14:paraId="456C2E6C" w14:textId="0AC535B4" w:rsidR="00CD36CF" w:rsidRPr="009C1188" w:rsidRDefault="00CD36CF" w:rsidP="00CC1F3B">
      <w:pPr>
        <w:pStyle w:val="Sponsors"/>
        <w:rPr>
          <w:color w:val="auto"/>
        </w:rPr>
      </w:pPr>
      <w:r w:rsidRPr="009C1188">
        <w:rPr>
          <w:color w:val="auto"/>
        </w:rPr>
        <w:t xml:space="preserve">By </w:t>
      </w:r>
      <w:sdt>
        <w:sdtPr>
          <w:rPr>
            <w:color w:val="auto"/>
          </w:rPr>
          <w:tag w:val="Sponsors"/>
          <w:id w:val="1589585889"/>
          <w:placeholder>
            <w:docPart w:val="9557F9E0100849BDA3BF50A1C833C7E7"/>
          </w:placeholder>
          <w:text w:multiLine="1"/>
        </w:sdtPr>
        <w:sdtEndPr/>
        <w:sdtContent>
          <w:r w:rsidR="001E4600" w:rsidRPr="009C1188">
            <w:rPr>
              <w:color w:val="auto"/>
            </w:rPr>
            <w:t>Senator Weld</w:t>
          </w:r>
        </w:sdtContent>
      </w:sdt>
    </w:p>
    <w:p w14:paraId="623DCA9C" w14:textId="0CC9E4BD" w:rsidR="00E831B3" w:rsidRPr="009C1188" w:rsidRDefault="00CD36CF" w:rsidP="00CC1F3B">
      <w:pPr>
        <w:pStyle w:val="References"/>
        <w:rPr>
          <w:color w:val="auto"/>
        </w:rPr>
      </w:pPr>
      <w:r w:rsidRPr="009C1188">
        <w:rPr>
          <w:color w:val="auto"/>
        </w:rPr>
        <w:t>[</w:t>
      </w:r>
      <w:sdt>
        <w:sdtPr>
          <w:rPr>
            <w:color w:val="auto"/>
          </w:rPr>
          <w:tag w:val="References"/>
          <w:id w:val="-1043047873"/>
          <w:placeholder>
            <w:docPart w:val="30BED6220B124F88A5935487EB928C31"/>
          </w:placeholder>
          <w:text w:multiLine="1"/>
        </w:sdtPr>
        <w:sdtEndPr/>
        <w:sdtContent>
          <w:r w:rsidR="00093AB0" w:rsidRPr="009C1188">
            <w:rPr>
              <w:color w:val="auto"/>
            </w:rPr>
            <w:t xml:space="preserve">Introduced </w:t>
          </w:r>
          <w:r w:rsidR="00225C97">
            <w:rPr>
              <w:color w:val="auto"/>
            </w:rPr>
            <w:t>February 18, 2025</w:t>
          </w:r>
          <w:r w:rsidR="00093AB0" w:rsidRPr="009C1188">
            <w:rPr>
              <w:color w:val="auto"/>
            </w:rPr>
            <w:t>; referred</w:t>
          </w:r>
          <w:r w:rsidR="00093AB0" w:rsidRPr="009C1188">
            <w:rPr>
              <w:color w:val="auto"/>
            </w:rPr>
            <w:br/>
            <w:t>to the Committee on</w:t>
          </w:r>
          <w:r w:rsidR="00544827">
            <w:rPr>
              <w:color w:val="auto"/>
            </w:rPr>
            <w:t xml:space="preserve"> Government Organization; and then to the Committee on Finance</w:t>
          </w:r>
        </w:sdtContent>
      </w:sdt>
      <w:r w:rsidRPr="009C1188">
        <w:rPr>
          <w:color w:val="auto"/>
        </w:rPr>
        <w:t>]</w:t>
      </w:r>
    </w:p>
    <w:p w14:paraId="7792B9A8" w14:textId="092538C8" w:rsidR="00303684" w:rsidRPr="009C1188" w:rsidRDefault="0000526A" w:rsidP="00CC1F3B">
      <w:pPr>
        <w:pStyle w:val="TitleSection"/>
        <w:rPr>
          <w:color w:val="auto"/>
        </w:rPr>
      </w:pPr>
      <w:r w:rsidRPr="009C1188">
        <w:rPr>
          <w:color w:val="auto"/>
        </w:rPr>
        <w:lastRenderedPageBreak/>
        <w:t>A BILL</w:t>
      </w:r>
      <w:r w:rsidR="007A4200" w:rsidRPr="009C1188">
        <w:rPr>
          <w:color w:val="auto"/>
        </w:rPr>
        <w:t xml:space="preserve"> to amend and reenact §29-</w:t>
      </w:r>
      <w:proofErr w:type="spellStart"/>
      <w:r w:rsidR="007A4200" w:rsidRPr="009C1188">
        <w:rPr>
          <w:color w:val="auto"/>
        </w:rPr>
        <w:t>22A</w:t>
      </w:r>
      <w:proofErr w:type="spellEnd"/>
      <w:r w:rsidR="007A4200" w:rsidRPr="009C1188">
        <w:rPr>
          <w:color w:val="auto"/>
        </w:rPr>
        <w:t>-1</w:t>
      </w:r>
      <w:r w:rsidR="00D84F89" w:rsidRPr="009C1188">
        <w:rPr>
          <w:color w:val="auto"/>
        </w:rPr>
        <w:t>0</w:t>
      </w:r>
      <w:r w:rsidR="007A4200" w:rsidRPr="009C1188">
        <w:rPr>
          <w:color w:val="auto"/>
        </w:rPr>
        <w:t xml:space="preserve"> and </w:t>
      </w:r>
      <w:r w:rsidR="007B5E1F" w:rsidRPr="009C1188">
        <w:rPr>
          <w:color w:val="auto"/>
        </w:rPr>
        <w:t>§</w:t>
      </w:r>
      <w:r w:rsidR="007A4200" w:rsidRPr="009C1188">
        <w:rPr>
          <w:color w:val="auto"/>
        </w:rPr>
        <w:t>29-</w:t>
      </w:r>
      <w:proofErr w:type="spellStart"/>
      <w:r w:rsidR="007A4200" w:rsidRPr="009C1188">
        <w:rPr>
          <w:color w:val="auto"/>
        </w:rPr>
        <w:t>22A</w:t>
      </w:r>
      <w:proofErr w:type="spellEnd"/>
      <w:r w:rsidR="007A4200" w:rsidRPr="009C1188">
        <w:rPr>
          <w:color w:val="auto"/>
        </w:rPr>
        <w:t>-</w:t>
      </w:r>
      <w:proofErr w:type="spellStart"/>
      <w:r w:rsidR="007A4200" w:rsidRPr="009C1188">
        <w:rPr>
          <w:color w:val="auto"/>
        </w:rPr>
        <w:t>10b</w:t>
      </w:r>
      <w:proofErr w:type="spellEnd"/>
      <w:r w:rsidR="007A4200" w:rsidRPr="009C1188">
        <w:rPr>
          <w:color w:val="auto"/>
        </w:rPr>
        <w:t xml:space="preserve"> of the Code of West Virginia, 1931, as amended, relating to </w:t>
      </w:r>
      <w:r w:rsidR="00EC54B0" w:rsidRPr="009C1188">
        <w:rPr>
          <w:color w:val="auto"/>
        </w:rPr>
        <w:t xml:space="preserve">the racetrack video lottery and </w:t>
      </w:r>
      <w:r w:rsidR="00D53856" w:rsidRPr="009C1188">
        <w:rPr>
          <w:color w:val="auto"/>
        </w:rPr>
        <w:t xml:space="preserve">the distributions of video lottery net terminal and excess </w:t>
      </w:r>
      <w:r w:rsidR="00EC54B0" w:rsidRPr="009C1188">
        <w:rPr>
          <w:color w:val="auto"/>
        </w:rPr>
        <w:t>net terminal income to municipalities.</w:t>
      </w:r>
    </w:p>
    <w:p w14:paraId="52E94CF4" w14:textId="77777777" w:rsidR="00303684" w:rsidRPr="009C1188" w:rsidRDefault="00303684" w:rsidP="00CC1F3B">
      <w:pPr>
        <w:pStyle w:val="EnactingClause"/>
        <w:rPr>
          <w:color w:val="auto"/>
        </w:rPr>
      </w:pPr>
      <w:r w:rsidRPr="009C1188">
        <w:rPr>
          <w:color w:val="auto"/>
        </w:rPr>
        <w:t>Be it enacted by the Legislature of West Virginia:</w:t>
      </w:r>
    </w:p>
    <w:p w14:paraId="5B3A0E45" w14:textId="77777777" w:rsidR="003C6034" w:rsidRPr="009C1188" w:rsidRDefault="003C6034" w:rsidP="00CC1F3B">
      <w:pPr>
        <w:pStyle w:val="EnactingClause"/>
        <w:rPr>
          <w:color w:val="auto"/>
        </w:rPr>
        <w:sectPr w:rsidR="003C6034" w:rsidRPr="009C1188" w:rsidSect="007A420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C3DDA1" w14:textId="77777777" w:rsidR="007A4200" w:rsidRPr="009C1188" w:rsidRDefault="007A4200" w:rsidP="00E12B9F">
      <w:pPr>
        <w:pStyle w:val="ArticleHeading"/>
        <w:rPr>
          <w:color w:val="auto"/>
        </w:rPr>
        <w:sectPr w:rsidR="007A4200" w:rsidRPr="009C1188" w:rsidSect="007A4200">
          <w:type w:val="continuous"/>
          <w:pgSz w:w="12240" w:h="15840" w:code="1"/>
          <w:pgMar w:top="1440" w:right="1440" w:bottom="1440" w:left="1440" w:header="720" w:footer="720" w:gutter="0"/>
          <w:lnNumType w:countBy="1" w:restart="newSection"/>
          <w:cols w:space="720"/>
          <w:titlePg/>
          <w:docGrid w:linePitch="360"/>
        </w:sectPr>
      </w:pPr>
      <w:r w:rsidRPr="009C1188">
        <w:rPr>
          <w:color w:val="auto"/>
        </w:rPr>
        <w:t xml:space="preserve">ARTICLE </w:t>
      </w:r>
      <w:proofErr w:type="spellStart"/>
      <w:r w:rsidRPr="009C1188">
        <w:rPr>
          <w:color w:val="auto"/>
        </w:rPr>
        <w:t>22A</w:t>
      </w:r>
      <w:proofErr w:type="spellEnd"/>
      <w:r w:rsidRPr="009C1188">
        <w:rPr>
          <w:color w:val="auto"/>
        </w:rPr>
        <w:t>. RACETRACK VIDEO LOTTERY.</w:t>
      </w:r>
    </w:p>
    <w:p w14:paraId="200C9406" w14:textId="77777777" w:rsidR="007A4200" w:rsidRPr="009C1188" w:rsidRDefault="007A4200" w:rsidP="00CB624E">
      <w:pPr>
        <w:pStyle w:val="SectionHeading"/>
        <w:rPr>
          <w:color w:val="auto"/>
        </w:rPr>
        <w:sectPr w:rsidR="007A4200" w:rsidRPr="009C1188" w:rsidSect="007A4200">
          <w:type w:val="continuous"/>
          <w:pgSz w:w="12240" w:h="15840" w:code="1"/>
          <w:pgMar w:top="1440" w:right="1440" w:bottom="1440" w:left="1440" w:header="720" w:footer="720" w:gutter="0"/>
          <w:lnNumType w:countBy="1" w:restart="newSection"/>
          <w:cols w:space="720"/>
          <w:titlePg/>
          <w:docGrid w:linePitch="360"/>
        </w:sectPr>
      </w:pPr>
      <w:r w:rsidRPr="009C1188">
        <w:rPr>
          <w:color w:val="auto"/>
        </w:rPr>
        <w:t>§29-</w:t>
      </w:r>
      <w:proofErr w:type="spellStart"/>
      <w:r w:rsidRPr="009C1188">
        <w:rPr>
          <w:color w:val="auto"/>
        </w:rPr>
        <w:t>22A</w:t>
      </w:r>
      <w:proofErr w:type="spellEnd"/>
      <w:r w:rsidRPr="009C1188">
        <w:rPr>
          <w:color w:val="auto"/>
        </w:rPr>
        <w:t>-10.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1D977975" w14:textId="77777777" w:rsidR="007A4200" w:rsidRPr="009C1188" w:rsidRDefault="007A4200" w:rsidP="00CB624E">
      <w:pPr>
        <w:pStyle w:val="SectionBody"/>
        <w:rPr>
          <w:color w:val="auto"/>
        </w:rPr>
      </w:pPr>
      <w:r w:rsidRPr="009C1188">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571B37B9" w14:textId="4A3B8FED" w:rsidR="007A4200" w:rsidRPr="009C1188" w:rsidRDefault="007A4200" w:rsidP="00CB624E">
      <w:pPr>
        <w:pStyle w:val="SectionBody"/>
        <w:rPr>
          <w:color w:val="auto"/>
        </w:rPr>
      </w:pPr>
      <w:r w:rsidRPr="009C1188">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w:t>
      </w:r>
      <w:r w:rsidRPr="009C1188">
        <w:rPr>
          <w:strike/>
          <w:color w:val="auto"/>
        </w:rPr>
        <w:t>must</w:t>
      </w:r>
      <w:r w:rsidRPr="009C1188">
        <w:rPr>
          <w:color w:val="auto"/>
        </w:rPr>
        <w:t xml:space="preserve"> </w:t>
      </w:r>
      <w:r w:rsidR="00D53856" w:rsidRPr="009C1188">
        <w:rPr>
          <w:color w:val="auto"/>
          <w:u w:val="single"/>
        </w:rPr>
        <w:t>shall</w:t>
      </w:r>
      <w:r w:rsidR="00D53856" w:rsidRPr="009C1188">
        <w:rPr>
          <w:color w:val="auto"/>
        </w:rPr>
        <w:t xml:space="preserve"> </w:t>
      </w:r>
      <w:r w:rsidRPr="009C1188">
        <w:rPr>
          <w:color w:val="auto"/>
        </w:rPr>
        <w:t>provide the commission 30 days’ advance notice of any proposed account changes in order to assure the uninterrupted electronic transfer of funds. From the gross terminal income remitted by the licensee to the commission:</w:t>
      </w:r>
    </w:p>
    <w:p w14:paraId="4A359337" w14:textId="4357EACF" w:rsidR="007A4200" w:rsidRPr="009C1188" w:rsidRDefault="007A4200" w:rsidP="00CB624E">
      <w:pPr>
        <w:pStyle w:val="SectionBody"/>
        <w:rPr>
          <w:color w:val="auto"/>
        </w:rPr>
      </w:pPr>
      <w:r w:rsidRPr="009C1188">
        <w:rPr>
          <w:color w:val="auto"/>
        </w:rPr>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w:t>
      </w:r>
      <w:r w:rsidRPr="009C1188">
        <w:rPr>
          <w:color w:val="auto"/>
        </w:rPr>
        <w:lastRenderedPageBreak/>
        <w:t>of gross terminal income: </w:t>
      </w:r>
      <w:r w:rsidRPr="009C1188">
        <w:rPr>
          <w:i/>
          <w:iCs/>
          <w:color w:val="auto"/>
        </w:rPr>
        <w:t>Provided</w:t>
      </w:r>
      <w:r w:rsidRPr="009C1188">
        <w:rPr>
          <w:color w:val="auto"/>
        </w:rPr>
        <w:t xml:space="preserve">, That any amounts deducted by the commission for its actual costs and expenses that exceeds its actual costs and expenses shall be deposited into the State Lottery Fund. For the fiscal years ending June 30, 2011 through June 30, 2030, the term "actual costs and expenses"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w:t>
      </w:r>
      <w:r w:rsidRPr="009C1188">
        <w:rPr>
          <w:strike/>
          <w:color w:val="auto"/>
        </w:rPr>
        <w:t>shall</w:t>
      </w:r>
      <w:r w:rsidRPr="009C1188">
        <w:rPr>
          <w:color w:val="auto"/>
        </w:rPr>
        <w:t xml:space="preserve"> </w:t>
      </w:r>
      <w:r w:rsidR="00D53856" w:rsidRPr="009C1188">
        <w:rPr>
          <w:color w:val="auto"/>
          <w:u w:val="single"/>
        </w:rPr>
        <w:t>may</w:t>
      </w:r>
      <w:r w:rsidR="00D53856" w:rsidRPr="009C1188">
        <w:rPr>
          <w:color w:val="auto"/>
        </w:rPr>
        <w:t xml:space="preserve"> </w:t>
      </w:r>
      <w:r w:rsidRPr="009C1188">
        <w:rPr>
          <w:color w:val="auto"/>
        </w:rPr>
        <w:t>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w:t>
      </w:r>
      <w:proofErr w:type="spellStart"/>
      <w:r w:rsidRPr="009C1188">
        <w:rPr>
          <w:color w:val="auto"/>
        </w:rPr>
        <w:t>18a</w:t>
      </w:r>
      <w:proofErr w:type="spellEnd"/>
      <w:r w:rsidRPr="009C1188">
        <w:rPr>
          <w:color w:val="auto"/>
        </w:rPr>
        <w:t xml:space="preserve"> of this code; and</w:t>
      </w:r>
    </w:p>
    <w:p w14:paraId="045D8B1D" w14:textId="525C4DE6" w:rsidR="007A4200" w:rsidRPr="009C1188" w:rsidRDefault="007A4200" w:rsidP="00CB624E">
      <w:pPr>
        <w:pStyle w:val="SectionBody"/>
        <w:rPr>
          <w:color w:val="auto"/>
        </w:rPr>
      </w:pPr>
      <w:bookmarkStart w:id="0" w:name="_Hlk127435471"/>
      <w:r w:rsidRPr="009C1188">
        <w:rPr>
          <w:color w:val="auto"/>
        </w:rPr>
        <w:t xml:space="preserve">(2) A Licensed Racetrack Modernization Fund is created within the lottery fund. For all fiscal years beginning on or after July 1, 2011, and ending with the fiscal year beginning July 1, 2030, the commission shall deposit such amounts as are available according to subdivision (1) of this subsection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subsection for that year. For each $2 expended by a licensed racetrack for facility modernization improvements or capital improvements at facilities located in this state that are on or contiguous to the premises of the licensed racetrack,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"facility modernization </w:t>
      </w:r>
      <w:r w:rsidRPr="009C1188">
        <w:rPr>
          <w:color w:val="auto"/>
        </w:rPr>
        <w:lastRenderedPageBreak/>
        <w:t xml:space="preserve">improvements" includes acquisitions of new and unused video lottery terminals and related equipment, and the term </w:t>
      </w:r>
      <w:r w:rsidR="00DC5686" w:rsidRPr="009C1188">
        <w:rPr>
          <w:color w:val="auto"/>
        </w:rPr>
        <w:t>"</w:t>
      </w:r>
      <w:r w:rsidRPr="009C1188">
        <w:rPr>
          <w:color w:val="auto"/>
        </w:rPr>
        <w:t>capital improvements</w:t>
      </w:r>
      <w:r w:rsidR="00DC5686" w:rsidRPr="009C1188">
        <w:rPr>
          <w:color w:val="auto"/>
        </w:rPr>
        <w:t>"</w:t>
      </w:r>
      <w:r w:rsidRPr="009C1188">
        <w:rPr>
          <w:color w:val="auto"/>
        </w:rPr>
        <w:t xml:space="preserve"> means </w:t>
      </w:r>
      <w:bookmarkStart w:id="1" w:name="_Hlk127437968"/>
      <w:r w:rsidRPr="009C1188">
        <w:rPr>
          <w:color w:val="auto"/>
        </w:rPr>
        <w:t>real property that is expected to replace or modernize buildings, equipment, machinery and other tangible property used in connection with the operation of the gaming, hospitality, or entertainment at the facility</w:t>
      </w:r>
      <w:bookmarkEnd w:id="1"/>
      <w:r w:rsidRPr="009C1188">
        <w:rPr>
          <w:color w:val="auto"/>
        </w:rPr>
        <w:t xml:space="preserve">. Video lottery terminals financed through the recoupment provided in this subdivision </w:t>
      </w:r>
      <w:r w:rsidRPr="009C1188">
        <w:rPr>
          <w:strike/>
          <w:color w:val="auto"/>
        </w:rPr>
        <w:t>must</w:t>
      </w:r>
      <w:r w:rsidRPr="009C1188">
        <w:rPr>
          <w:color w:val="auto"/>
        </w:rPr>
        <w:t xml:space="preserve"> </w:t>
      </w:r>
      <w:r w:rsidR="00D53856" w:rsidRPr="009C1188">
        <w:rPr>
          <w:color w:val="auto"/>
          <w:u w:val="single"/>
        </w:rPr>
        <w:t>shall</w:t>
      </w:r>
      <w:r w:rsidR="00D53856" w:rsidRPr="009C1188">
        <w:rPr>
          <w:color w:val="auto"/>
        </w:rPr>
        <w:t xml:space="preserve"> </w:t>
      </w:r>
      <w:r w:rsidRPr="009C1188">
        <w:rPr>
          <w:color w:val="auto"/>
        </w:rPr>
        <w:t>be retained by the licensee in its West Virginia licensed location for a period of not less than five years from the date of initial installation.</w:t>
      </w:r>
      <w:bookmarkEnd w:id="0"/>
    </w:p>
    <w:p w14:paraId="13AE7AC1" w14:textId="77777777" w:rsidR="007A4200" w:rsidRPr="009C1188" w:rsidRDefault="007A4200" w:rsidP="00CB624E">
      <w:pPr>
        <w:pStyle w:val="SectionBody"/>
        <w:rPr>
          <w:color w:val="auto"/>
        </w:rPr>
      </w:pPr>
      <w:r w:rsidRPr="009C1188">
        <w:rPr>
          <w:color w:val="auto"/>
        </w:rPr>
        <w:t>(c)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 xml:space="preserve"> of this code. The licensed racetrack’s share is in lieu of all lottery agent commissions and is considered to cover all costs and expenses required to be expended by the licensed racetrack in connection with video lottery operations. The division shall be made as follows:</w:t>
      </w:r>
    </w:p>
    <w:p w14:paraId="27A7FFD4" w14:textId="77777777" w:rsidR="007A4200" w:rsidRPr="009C1188" w:rsidRDefault="007A4200" w:rsidP="00CB624E">
      <w:pPr>
        <w:pStyle w:val="SectionBody"/>
        <w:rPr>
          <w:color w:val="auto"/>
        </w:rPr>
      </w:pPr>
      <w:r w:rsidRPr="009C1188">
        <w:rPr>
          <w:color w:val="auto"/>
        </w:rPr>
        <w:t>(1) The commission shall receive 30 percent of net terminal income, which shall be paid into the State Lottery Fund as provided in §29-</w:t>
      </w:r>
      <w:proofErr w:type="spellStart"/>
      <w:r w:rsidRPr="009C1188">
        <w:rPr>
          <w:color w:val="auto"/>
        </w:rPr>
        <w:t>22A</w:t>
      </w:r>
      <w:proofErr w:type="spellEnd"/>
      <w:r w:rsidRPr="009C1188">
        <w:rPr>
          <w:color w:val="auto"/>
        </w:rPr>
        <w:t>-</w:t>
      </w:r>
      <w:proofErr w:type="spellStart"/>
      <w:r w:rsidRPr="009C1188">
        <w:rPr>
          <w:color w:val="auto"/>
        </w:rPr>
        <w:t>10a</w:t>
      </w:r>
      <w:proofErr w:type="spellEnd"/>
      <w:r w:rsidRPr="009C1188">
        <w:rPr>
          <w:color w:val="auto"/>
        </w:rPr>
        <w:t xml:space="preserve"> of this code;</w:t>
      </w:r>
    </w:p>
    <w:p w14:paraId="730E26F4" w14:textId="77777777" w:rsidR="007A4200" w:rsidRPr="009C1188" w:rsidRDefault="007A4200" w:rsidP="00CB624E">
      <w:pPr>
        <w:pStyle w:val="SectionBody"/>
        <w:rPr>
          <w:color w:val="auto"/>
        </w:rPr>
      </w:pPr>
      <w:r w:rsidRPr="009C1188">
        <w:rPr>
          <w:color w:val="auto"/>
        </w:rPr>
        <w:t xml:space="preserve">(2) Until July 1, 2005, 14 percent of net terminal income at a licensed racetrack shall be deposited in the special fund established by the licensee, and used for payment of regular purses in addition to other amounts provided for in §19-23-1 </w:t>
      </w:r>
      <w:r w:rsidRPr="009C1188">
        <w:rPr>
          <w:i/>
          <w:iCs/>
          <w:color w:val="auto"/>
        </w:rPr>
        <w:t>et seq</w:t>
      </w:r>
      <w:r w:rsidRPr="009C1188">
        <w:rPr>
          <w:color w:val="auto"/>
        </w:rPr>
        <w:t>. of this code, on and after July 1, 2005, the rate shall be seven percent of net terminal income;</w:t>
      </w:r>
    </w:p>
    <w:p w14:paraId="00F94EAA" w14:textId="77777777" w:rsidR="007A4200" w:rsidRPr="009C1188" w:rsidRDefault="007A4200" w:rsidP="00CB624E">
      <w:pPr>
        <w:pStyle w:val="SectionBody"/>
        <w:rPr>
          <w:color w:val="auto"/>
        </w:rPr>
      </w:pPr>
      <w:r w:rsidRPr="009C1188">
        <w:rPr>
          <w:color w:val="auto"/>
        </w:rPr>
        <w:t xml:space="preserve">(3) The county where the video lottery terminals are located shall receive two percent of the net terminal income: </w:t>
      </w:r>
      <w:r w:rsidRPr="009C1188">
        <w:rPr>
          <w:i/>
          <w:iCs/>
          <w:color w:val="auto"/>
        </w:rPr>
        <w:t>Provided</w:t>
      </w:r>
      <w:r w:rsidRPr="009C1188">
        <w:rPr>
          <w:color w:val="auto"/>
        </w:rPr>
        <w:t>, That:</w:t>
      </w:r>
    </w:p>
    <w:p w14:paraId="774B7226" w14:textId="77777777" w:rsidR="007A4200" w:rsidRPr="009C1188" w:rsidRDefault="007A4200" w:rsidP="00CB624E">
      <w:pPr>
        <w:pStyle w:val="SectionBody"/>
        <w:rPr>
          <w:color w:val="auto"/>
        </w:rPr>
      </w:pPr>
      <w:r w:rsidRPr="009C1188">
        <w:rPr>
          <w:color w:val="auto"/>
        </w:rPr>
        <w:t xml:space="preserve">(A) Beginning July 1, 1999, and thereafter, any amount in excess of the two percent received during the fiscal year 1999 by a county in which a racetrack is located that has participated in the West Virginia Thoroughbred Development Fund since on or before January 1, </w:t>
      </w:r>
      <w:r w:rsidRPr="009C1188">
        <w:rPr>
          <w:color w:val="auto"/>
        </w:rPr>
        <w:lastRenderedPageBreak/>
        <w:t>1999, shall be divided as follows:</w:t>
      </w:r>
    </w:p>
    <w:p w14:paraId="246703F5" w14:textId="77777777" w:rsidR="007A4200" w:rsidRPr="009C1188" w:rsidRDefault="007A4200" w:rsidP="00CB624E">
      <w:pPr>
        <w:pStyle w:val="SectionBody"/>
        <w:rPr>
          <w:color w:val="auto"/>
        </w:rPr>
      </w:pPr>
      <w:r w:rsidRPr="009C1188">
        <w:rPr>
          <w:color w:val="auto"/>
        </w:rPr>
        <w:t>(i) The county shall receive 50 percent of the excess amount; and</w:t>
      </w:r>
    </w:p>
    <w:p w14:paraId="1F0F9F74" w14:textId="77777777" w:rsidR="007A4200" w:rsidRPr="009C1188" w:rsidRDefault="007A4200" w:rsidP="00CB624E">
      <w:pPr>
        <w:pStyle w:val="SectionBody"/>
        <w:rPr>
          <w:color w:val="auto"/>
        </w:rPr>
      </w:pPr>
      <w:bookmarkStart w:id="2" w:name="_Hlk125524071"/>
      <w:r w:rsidRPr="009C1188">
        <w:rPr>
          <w:color w:val="auto"/>
        </w:rPr>
        <w:t>(ii) The municipalities of the county shall receive 50 percent of the excess amount, said 50 percent to be divided among the municipalities on a per capita basis as determined by the most recent decennial United States census of population; and</w:t>
      </w:r>
    </w:p>
    <w:bookmarkEnd w:id="2"/>
    <w:p w14:paraId="3564E9A0" w14:textId="77777777" w:rsidR="007A4200" w:rsidRPr="009C1188" w:rsidRDefault="007A4200" w:rsidP="00CB624E">
      <w:pPr>
        <w:pStyle w:val="SectionBody"/>
        <w:rPr>
          <w:color w:val="auto"/>
        </w:rPr>
      </w:pPr>
      <w:r w:rsidRPr="009C1188">
        <w:rPr>
          <w:color w:val="auto"/>
        </w:rPr>
        <w:t>(B) Beginning July 1, 1999, and thereafter, any amount in excess of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7B6379B6" w14:textId="77777777" w:rsidR="007A4200" w:rsidRPr="009C1188" w:rsidRDefault="007A4200" w:rsidP="00CB624E">
      <w:pPr>
        <w:pStyle w:val="SectionBody"/>
        <w:rPr>
          <w:color w:val="auto"/>
        </w:rPr>
      </w:pPr>
      <w:r w:rsidRPr="009C1188">
        <w:rPr>
          <w:color w:val="auto"/>
        </w:rPr>
        <w:t>(i) The county shall receive 50 percent of the excess amount; and</w:t>
      </w:r>
    </w:p>
    <w:p w14:paraId="32412C1C" w14:textId="77777777" w:rsidR="007A4200" w:rsidRPr="009C1188" w:rsidRDefault="007A4200" w:rsidP="00CB624E">
      <w:pPr>
        <w:pStyle w:val="SectionBody"/>
        <w:rPr>
          <w:color w:val="auto"/>
        </w:rPr>
      </w:pPr>
      <w:r w:rsidRPr="009C1188">
        <w:rPr>
          <w:color w:val="auto"/>
        </w:rPr>
        <w:t>(ii) The municipality shall receive 50 percent of the excess amount; and</w:t>
      </w:r>
    </w:p>
    <w:p w14:paraId="094604B8" w14:textId="77777777" w:rsidR="007A4200" w:rsidRPr="009C1188" w:rsidRDefault="007A4200" w:rsidP="00CB624E">
      <w:pPr>
        <w:pStyle w:val="SectionBody"/>
        <w:rPr>
          <w:color w:val="auto"/>
        </w:rPr>
      </w:pPr>
      <w:r w:rsidRPr="009C1188">
        <w:rPr>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5E2FB273" w14:textId="77777777" w:rsidR="007A4200" w:rsidRPr="009C1188" w:rsidRDefault="007A4200" w:rsidP="00CB624E">
      <w:pPr>
        <w:pStyle w:val="SectionBody"/>
        <w:rPr>
          <w:color w:val="auto"/>
        </w:rPr>
      </w:pPr>
      <w:r w:rsidRPr="009C1188">
        <w:rPr>
          <w:color w:val="auto"/>
        </w:rPr>
        <w:t>(i) The county shall receive one percent; and</w:t>
      </w:r>
    </w:p>
    <w:p w14:paraId="66DDDB0A" w14:textId="67504387" w:rsidR="007A4200" w:rsidRPr="009C1188" w:rsidRDefault="007A4200" w:rsidP="00D508DA">
      <w:pPr>
        <w:ind w:firstLine="750"/>
        <w:jc w:val="both"/>
        <w:outlineLvl w:val="4"/>
        <w:rPr>
          <w:color w:val="auto"/>
        </w:rPr>
      </w:pPr>
      <w:r w:rsidRPr="009C1188">
        <w:rPr>
          <w:rFonts w:cs="Arial"/>
          <w:color w:val="auto"/>
        </w:rPr>
        <w:t xml:space="preserve">(ii) The </w:t>
      </w:r>
      <w:r w:rsidR="00D508DA" w:rsidRPr="009C1188">
        <w:rPr>
          <w:rFonts w:cs="Arial"/>
          <w:color w:val="auto"/>
          <w:u w:val="single"/>
        </w:rPr>
        <w:t>municipalities located in the county shall receive one percent to be divided among the municipalities on a per capita basis as determined by the most recent decennial United States census of population</w:t>
      </w:r>
      <w:r w:rsidR="00D508DA" w:rsidRPr="009C1188">
        <w:rPr>
          <w:strike/>
          <w:color w:val="auto"/>
        </w:rPr>
        <w:t xml:space="preserve"> </w:t>
      </w:r>
      <w:r w:rsidRPr="009C1188">
        <w:rPr>
          <w:strike/>
          <w:color w:val="auto"/>
        </w:rPr>
        <w:t>remaining one percent shall be distributed in equal shares to all municipalities located wholly within the county. Per capita population has no effect on distributions under this paragraph</w:t>
      </w:r>
      <w:r w:rsidRPr="009C1188">
        <w:rPr>
          <w:color w:val="auto"/>
        </w:rPr>
        <w:t>;</w:t>
      </w:r>
    </w:p>
    <w:p w14:paraId="6828F2BC" w14:textId="77777777" w:rsidR="007A4200" w:rsidRPr="009C1188" w:rsidRDefault="007A4200" w:rsidP="00CB624E">
      <w:pPr>
        <w:pStyle w:val="SectionBody"/>
        <w:rPr>
          <w:color w:val="auto"/>
        </w:rPr>
      </w:pPr>
      <w:r w:rsidRPr="009C1188">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05F509EA" w14:textId="77777777" w:rsidR="007A4200" w:rsidRPr="009C1188" w:rsidRDefault="007A4200" w:rsidP="00CB624E">
      <w:pPr>
        <w:pStyle w:val="SectionBody"/>
        <w:rPr>
          <w:color w:val="auto"/>
        </w:rPr>
      </w:pPr>
      <w:r w:rsidRPr="009C1188">
        <w:rPr>
          <w:color w:val="auto"/>
        </w:rPr>
        <w:lastRenderedPageBreak/>
        <w:t>(5) The West Virginia Thoroughbred Development Fund created pursuant to §19-23-</w:t>
      </w:r>
      <w:proofErr w:type="spellStart"/>
      <w:r w:rsidRPr="009C1188">
        <w:rPr>
          <w:color w:val="auto"/>
        </w:rPr>
        <w:t>13b</w:t>
      </w:r>
      <w:proofErr w:type="spellEnd"/>
      <w:r w:rsidRPr="009C1188">
        <w:rPr>
          <w:color w:val="auto"/>
        </w:rPr>
        <w:t xml:space="preserve"> of this code and the West Virginia Greyhound Breeding Development Fund created pursuant to §19-23-10 of this code shall receive an equal share of a total of not less than one and one-half percent of the net terminal income;</w:t>
      </w:r>
    </w:p>
    <w:p w14:paraId="248A13E7" w14:textId="77777777" w:rsidR="007A4200" w:rsidRPr="009C1188" w:rsidRDefault="007A4200" w:rsidP="00CB624E">
      <w:pPr>
        <w:pStyle w:val="SectionBody"/>
        <w:rPr>
          <w:color w:val="auto"/>
        </w:rPr>
      </w:pPr>
      <w:r w:rsidRPr="009C1188">
        <w:rPr>
          <w:color w:val="auto"/>
        </w:rPr>
        <w:t>(6) The West Virginia Racing Commission shall receive one percent of the net terminal income which shall be deposited and used as provided in §19-23-</w:t>
      </w:r>
      <w:proofErr w:type="spellStart"/>
      <w:r w:rsidRPr="009C1188">
        <w:rPr>
          <w:color w:val="auto"/>
        </w:rPr>
        <w:t>13c</w:t>
      </w:r>
      <w:proofErr w:type="spellEnd"/>
      <w:r w:rsidRPr="009C1188">
        <w:rPr>
          <w:color w:val="auto"/>
        </w:rPr>
        <w:t xml:space="preserve"> of this code;</w:t>
      </w:r>
    </w:p>
    <w:p w14:paraId="602A39BE" w14:textId="77777777" w:rsidR="007A4200" w:rsidRPr="009C1188" w:rsidRDefault="007A4200" w:rsidP="00CB624E">
      <w:pPr>
        <w:pStyle w:val="SectionBody"/>
        <w:rPr>
          <w:color w:val="auto"/>
        </w:rPr>
      </w:pPr>
      <w:r w:rsidRPr="009C1188">
        <w:rPr>
          <w:color w:val="auto"/>
        </w:rPr>
        <w:t>(7) A licensee shall receive 46 and one-half percent of net terminal income;</w:t>
      </w:r>
    </w:p>
    <w:p w14:paraId="4EF60A09" w14:textId="77777777" w:rsidR="007A4200" w:rsidRPr="009C1188" w:rsidRDefault="007A4200" w:rsidP="00CB624E">
      <w:pPr>
        <w:pStyle w:val="SectionBody"/>
        <w:rPr>
          <w:color w:val="auto"/>
        </w:rPr>
      </w:pPr>
      <w:r w:rsidRPr="009C1188">
        <w:rPr>
          <w:color w:val="auto"/>
        </w:rPr>
        <w:t>(8)(A) The Tourism Promotion Fund established in §</w:t>
      </w:r>
      <w:proofErr w:type="spellStart"/>
      <w:r w:rsidRPr="009C1188">
        <w:rPr>
          <w:color w:val="auto"/>
        </w:rPr>
        <w:t>5B</w:t>
      </w:r>
      <w:proofErr w:type="spellEnd"/>
      <w:r w:rsidRPr="009C1188">
        <w:rPr>
          <w:color w:val="auto"/>
        </w:rPr>
        <w:t>-2-12 of this code shall receive three percent of the net terminal income: </w:t>
      </w:r>
      <w:r w:rsidRPr="009C1188">
        <w:rPr>
          <w:i/>
          <w:iCs/>
          <w:color w:val="auto"/>
        </w:rPr>
        <w:t>Provided</w:t>
      </w:r>
      <w:r w:rsidRPr="009C1188">
        <w:rPr>
          <w:color w:val="auto"/>
        </w:rPr>
        <w:t>, That for the fiscal year beginning July 1, 2003, the tourism commission shall transfer from the Tourism Promotion Fund $5 million of the three percent of the net terminal income described in this section and §29-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 xml:space="preserve"> of this code into the fund administered by the West Virginia Economic Development Authority pursuant to §31-15-7 of this code, $5 million into the Capitol Renovation and Improvement Fund administered by the Department of Administration pursuant to §</w:t>
      </w:r>
      <w:proofErr w:type="spellStart"/>
      <w:r w:rsidRPr="009C1188">
        <w:rPr>
          <w:color w:val="auto"/>
        </w:rPr>
        <w:t>5A</w:t>
      </w:r>
      <w:proofErr w:type="spellEnd"/>
      <w:r w:rsidRPr="009C1188">
        <w:rPr>
          <w:color w:val="auto"/>
        </w:rPr>
        <w:t>-4-6 of this code, and $5 million into the Tax Reduction and Federal Funding Increased Compliance Fund; and</w:t>
      </w:r>
    </w:p>
    <w:p w14:paraId="4FEBD735" w14:textId="77777777" w:rsidR="007A4200" w:rsidRPr="009C1188" w:rsidRDefault="007A4200" w:rsidP="00CB624E">
      <w:pPr>
        <w:pStyle w:val="SectionBody"/>
        <w:rPr>
          <w:color w:val="auto"/>
        </w:rPr>
      </w:pPr>
      <w:r w:rsidRPr="009C1188">
        <w:rPr>
          <w:color w:val="auto"/>
        </w:rPr>
        <w:t>(B) Notwithstanding any provision of paragraph (A) of this subdivision to the contrary, for each fiscal year beginning after June 30, 2004, this three percent of net terminal income and the three percent of net terminal income described in §29-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(a)(8)(B) of this code shall be distributed as provided in this paragraph as follows:</w:t>
      </w:r>
    </w:p>
    <w:p w14:paraId="25ABE139" w14:textId="77777777" w:rsidR="007A4200" w:rsidRPr="009C1188" w:rsidRDefault="007A4200" w:rsidP="00CB624E">
      <w:pPr>
        <w:pStyle w:val="SectionBody"/>
        <w:rPr>
          <w:color w:val="auto"/>
        </w:rPr>
      </w:pPr>
      <w:r w:rsidRPr="009C1188">
        <w:rPr>
          <w:color w:val="auto"/>
        </w:rPr>
        <w:t>(i) 1.375 percent of the total amount of net terminal income described in this section and §29-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 xml:space="preserve"> of this code shall be deposited into the Tourism Promotion Fund created pursuant to §</w:t>
      </w:r>
      <w:proofErr w:type="spellStart"/>
      <w:r w:rsidRPr="009C1188">
        <w:rPr>
          <w:color w:val="auto"/>
        </w:rPr>
        <w:t>5B</w:t>
      </w:r>
      <w:proofErr w:type="spellEnd"/>
      <w:r w:rsidRPr="009C1188">
        <w:rPr>
          <w:color w:val="auto"/>
        </w:rPr>
        <w:t>-2-12 of this code;</w:t>
      </w:r>
    </w:p>
    <w:p w14:paraId="4DEC20CC" w14:textId="77777777" w:rsidR="007A4200" w:rsidRPr="009C1188" w:rsidRDefault="007A4200" w:rsidP="00CB624E">
      <w:pPr>
        <w:pStyle w:val="SectionBody"/>
        <w:rPr>
          <w:color w:val="auto"/>
        </w:rPr>
      </w:pPr>
      <w:r w:rsidRPr="009C1188">
        <w:rPr>
          <w:color w:val="auto"/>
        </w:rPr>
        <w:t>(ii) 0.375 percent of the total amount of net terminal income described in this section and in §29-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 xml:space="preserve"> of this code shall be deposited into the Development Office Promotion Fund created pursuant to §</w:t>
      </w:r>
      <w:proofErr w:type="spellStart"/>
      <w:r w:rsidRPr="009C1188">
        <w:rPr>
          <w:color w:val="auto"/>
        </w:rPr>
        <w:t>5B</w:t>
      </w:r>
      <w:proofErr w:type="spellEnd"/>
      <w:r w:rsidRPr="009C1188">
        <w:rPr>
          <w:color w:val="auto"/>
        </w:rPr>
        <w:t>-2-</w:t>
      </w:r>
      <w:proofErr w:type="spellStart"/>
      <w:r w:rsidRPr="009C1188">
        <w:rPr>
          <w:color w:val="auto"/>
        </w:rPr>
        <w:t>3b</w:t>
      </w:r>
      <w:proofErr w:type="spellEnd"/>
      <w:r w:rsidRPr="009C1188">
        <w:rPr>
          <w:color w:val="auto"/>
        </w:rPr>
        <w:t xml:space="preserve"> of this code;</w:t>
      </w:r>
    </w:p>
    <w:p w14:paraId="76B30AD2" w14:textId="77777777" w:rsidR="007A4200" w:rsidRPr="009C1188" w:rsidRDefault="007A4200" w:rsidP="00CB624E">
      <w:pPr>
        <w:pStyle w:val="SectionBody"/>
        <w:rPr>
          <w:color w:val="auto"/>
        </w:rPr>
      </w:pPr>
      <w:r w:rsidRPr="009C1188">
        <w:rPr>
          <w:color w:val="auto"/>
        </w:rPr>
        <w:t xml:space="preserve">(iii) 0.5 percent of the total amount of net terminal income described in this section and in </w:t>
      </w:r>
      <w:r w:rsidRPr="009C1188">
        <w:rPr>
          <w:color w:val="auto"/>
        </w:rPr>
        <w:lastRenderedPageBreak/>
        <w:t>§29-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 xml:space="preserve"> of this code shall be deposited into the Research Challenge Fund created pursuant to §</w:t>
      </w:r>
      <w:proofErr w:type="spellStart"/>
      <w:r w:rsidRPr="009C1188">
        <w:rPr>
          <w:color w:val="auto"/>
        </w:rPr>
        <w:t>18B</w:t>
      </w:r>
      <w:proofErr w:type="spellEnd"/>
      <w:r w:rsidRPr="009C1188">
        <w:rPr>
          <w:color w:val="auto"/>
        </w:rPr>
        <w:t>-</w:t>
      </w:r>
      <w:proofErr w:type="spellStart"/>
      <w:r w:rsidRPr="009C1188">
        <w:rPr>
          <w:color w:val="auto"/>
        </w:rPr>
        <w:t>1B</w:t>
      </w:r>
      <w:proofErr w:type="spellEnd"/>
      <w:r w:rsidRPr="009C1188">
        <w:rPr>
          <w:color w:val="auto"/>
        </w:rPr>
        <w:t>-10 of this code;</w:t>
      </w:r>
    </w:p>
    <w:p w14:paraId="4DB31CE3" w14:textId="77777777" w:rsidR="007A4200" w:rsidRPr="009C1188" w:rsidRDefault="007A4200" w:rsidP="00CB624E">
      <w:pPr>
        <w:pStyle w:val="SectionBody"/>
        <w:rPr>
          <w:color w:val="auto"/>
        </w:rPr>
      </w:pPr>
      <w:r w:rsidRPr="009C1188">
        <w:rPr>
          <w:color w:val="auto"/>
        </w:rPr>
        <w:t>(iv) 0.6875 percent of the total amount of net terminal income described in this section and in §29-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 xml:space="preserve"> of this code shall be deposited into the Capitol Renovation and Improvement Fund administered by the Department of Administration pursuant to §</w:t>
      </w:r>
      <w:proofErr w:type="spellStart"/>
      <w:r w:rsidRPr="009C1188">
        <w:rPr>
          <w:color w:val="auto"/>
        </w:rPr>
        <w:t>5A</w:t>
      </w:r>
      <w:proofErr w:type="spellEnd"/>
      <w:r w:rsidRPr="009C1188">
        <w:rPr>
          <w:color w:val="auto"/>
        </w:rPr>
        <w:t>-4-6 of this code; and</w:t>
      </w:r>
    </w:p>
    <w:p w14:paraId="6B682161" w14:textId="77777777" w:rsidR="007A4200" w:rsidRPr="009C1188" w:rsidRDefault="007A4200" w:rsidP="00CB624E">
      <w:pPr>
        <w:pStyle w:val="SectionBody"/>
        <w:rPr>
          <w:color w:val="auto"/>
        </w:rPr>
      </w:pPr>
      <w:r w:rsidRPr="009C1188">
        <w:rPr>
          <w:color w:val="auto"/>
        </w:rPr>
        <w:t>(v) 0.0625 percent of the total amount of net terminal income described in this section and in §29-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 xml:space="preserve"> of this code shall be deposited into the 2004 Capitol Complex Parking Garage Fund administered by the Department of Administration pursuant to §</w:t>
      </w:r>
      <w:proofErr w:type="spellStart"/>
      <w:r w:rsidRPr="009C1188">
        <w:rPr>
          <w:color w:val="auto"/>
        </w:rPr>
        <w:t>5A</w:t>
      </w:r>
      <w:proofErr w:type="spellEnd"/>
      <w:r w:rsidRPr="009C1188">
        <w:rPr>
          <w:color w:val="auto"/>
        </w:rPr>
        <w:t>-4-</w:t>
      </w:r>
      <w:proofErr w:type="spellStart"/>
      <w:r w:rsidRPr="009C1188">
        <w:rPr>
          <w:color w:val="auto"/>
        </w:rPr>
        <w:t>5a</w:t>
      </w:r>
      <w:proofErr w:type="spellEnd"/>
      <w:r w:rsidRPr="009C1188">
        <w:rPr>
          <w:color w:val="auto"/>
        </w:rPr>
        <w:t xml:space="preserve"> of this code;</w:t>
      </w:r>
    </w:p>
    <w:p w14:paraId="14D57C2E" w14:textId="77777777" w:rsidR="007A4200" w:rsidRPr="009C1188" w:rsidRDefault="007A4200" w:rsidP="00CB624E">
      <w:pPr>
        <w:pStyle w:val="SectionBody"/>
        <w:rPr>
          <w:color w:val="auto"/>
        </w:rPr>
      </w:pPr>
      <w:r w:rsidRPr="009C1188">
        <w:rPr>
          <w:color w:val="auto"/>
        </w:rPr>
        <w:t>(9)(A) On and after July 1, 2005, seven percent of net terminal income shall be deposited into the Workers’ Compensation Debt Reduction Fund created in §23-</w:t>
      </w:r>
      <w:proofErr w:type="spellStart"/>
      <w:r w:rsidRPr="009C1188">
        <w:rPr>
          <w:color w:val="auto"/>
        </w:rPr>
        <w:t>2d</w:t>
      </w:r>
      <w:proofErr w:type="spellEnd"/>
      <w:r w:rsidRPr="009C1188">
        <w:rPr>
          <w:color w:val="auto"/>
        </w:rPr>
        <w:t>-5 of this code: </w:t>
      </w:r>
      <w:r w:rsidRPr="009C1188">
        <w:rPr>
          <w:i/>
          <w:iCs/>
          <w:color w:val="auto"/>
        </w:rPr>
        <w:t>Provided</w:t>
      </w:r>
      <w:r w:rsidRPr="009C1188">
        <w:rPr>
          <w:color w:val="auto"/>
        </w:rPr>
        <w:t xml:space="preserve">,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 </w:t>
      </w:r>
      <w:r w:rsidRPr="009C1188">
        <w:rPr>
          <w:i/>
          <w:iCs/>
          <w:color w:val="auto"/>
        </w:rPr>
        <w:t>et seq</w:t>
      </w:r>
      <w:r w:rsidRPr="009C1188">
        <w:rPr>
          <w:color w:val="auto"/>
        </w:rPr>
        <w:t>. of this code;</w:t>
      </w:r>
    </w:p>
    <w:p w14:paraId="5D09A097" w14:textId="77777777" w:rsidR="007A4200" w:rsidRPr="009C1188" w:rsidRDefault="007A4200" w:rsidP="00CB624E">
      <w:pPr>
        <w:pStyle w:val="SectionBody"/>
        <w:rPr>
          <w:color w:val="auto"/>
        </w:rPr>
      </w:pPr>
      <w:r w:rsidRPr="009C1188">
        <w:rPr>
          <w:color w:val="auto"/>
        </w:rPr>
        <w:t xml:space="preserve">(B)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9C1188">
        <w:rPr>
          <w:i/>
          <w:iCs/>
          <w:color w:val="auto"/>
        </w:rPr>
        <w:t>et seq</w:t>
      </w:r>
      <w:r w:rsidRPr="009C1188">
        <w:rPr>
          <w:color w:val="auto"/>
        </w:rPr>
        <w:t>. of this code on and after the first day of the month following the month in which the Governor certifies to the Legislature that: (i) The revenue bonds issued pursuant to §23-</w:t>
      </w:r>
      <w:proofErr w:type="spellStart"/>
      <w:r w:rsidRPr="009C1188">
        <w:rPr>
          <w:color w:val="auto"/>
        </w:rPr>
        <w:t>2D</w:t>
      </w:r>
      <w:proofErr w:type="spellEnd"/>
      <w:r w:rsidRPr="009C1188">
        <w:rPr>
          <w:color w:val="auto"/>
        </w:rPr>
        <w:t xml:space="preserve">-1 </w:t>
      </w:r>
      <w:r w:rsidRPr="009C1188">
        <w:rPr>
          <w:i/>
          <w:iCs/>
          <w:color w:val="auto"/>
        </w:rPr>
        <w:t>et seq</w:t>
      </w:r>
      <w:r w:rsidRPr="009C1188">
        <w:rPr>
          <w:color w:val="auto"/>
        </w:rPr>
        <w:t>. 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55629D51" w14:textId="77777777" w:rsidR="007A4200" w:rsidRPr="009C1188" w:rsidRDefault="007A4200" w:rsidP="00CB624E">
      <w:pPr>
        <w:pStyle w:val="SectionBody"/>
        <w:rPr>
          <w:color w:val="auto"/>
        </w:rPr>
      </w:pPr>
      <w:r w:rsidRPr="009C1188">
        <w:rPr>
          <w:color w:val="auto"/>
        </w:rPr>
        <w:t>(10) The remaining one percent of net terminal income shall be deposited as follows:</w:t>
      </w:r>
    </w:p>
    <w:p w14:paraId="433A0BCF" w14:textId="77777777" w:rsidR="007A4200" w:rsidRPr="009C1188" w:rsidRDefault="007A4200" w:rsidP="00CB624E">
      <w:pPr>
        <w:pStyle w:val="SectionBody"/>
        <w:rPr>
          <w:color w:val="auto"/>
        </w:rPr>
      </w:pPr>
      <w:r w:rsidRPr="009C1188">
        <w:rPr>
          <w:color w:val="auto"/>
        </w:rPr>
        <w:t xml:space="preserve">(A) For the fiscal year beginning July 1, 2003, the veterans memorial program shall receive one percent of the net terminal income until sufficient moneys have been received to complete </w:t>
      </w:r>
      <w:r w:rsidRPr="009C1188">
        <w:rPr>
          <w:color w:val="auto"/>
        </w:rPr>
        <w:lastRenderedPageBreak/>
        <w:t>the veterans memorial on the grounds of the State Capitol Complex in Charleston, West Virginia. The moneys shall be deposited in the State Treasury in the Division of Culture and History special fund created pursuant to §29-</w:t>
      </w:r>
      <w:proofErr w:type="spellStart"/>
      <w:r w:rsidRPr="009C1188">
        <w:rPr>
          <w:color w:val="auto"/>
        </w:rPr>
        <w:t>1I</w:t>
      </w:r>
      <w:proofErr w:type="spellEnd"/>
      <w:r w:rsidRPr="009C1188">
        <w:rPr>
          <w:color w:val="auto"/>
        </w:rPr>
        <w:t>-3 of this code: </w:t>
      </w:r>
      <w:r w:rsidRPr="009C1188">
        <w:rPr>
          <w:i/>
          <w:iCs/>
          <w:color w:val="auto"/>
        </w:rPr>
        <w:t>Provided</w:t>
      </w:r>
      <w:r w:rsidRPr="009C1188">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 </w:t>
      </w:r>
      <w:r w:rsidRPr="009C1188">
        <w:rPr>
          <w:i/>
          <w:iCs/>
          <w:color w:val="auto"/>
        </w:rPr>
        <w:t>et seq</w:t>
      </w:r>
      <w:r w:rsidRPr="009C1188">
        <w:rPr>
          <w:color w:val="auto"/>
        </w:rPr>
        <w:t>. 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w:t>
      </w:r>
      <w:proofErr w:type="spellStart"/>
      <w:r w:rsidRPr="009C1188">
        <w:rPr>
          <w:color w:val="auto"/>
        </w:rPr>
        <w:t>1I</w:t>
      </w:r>
      <w:proofErr w:type="spellEnd"/>
      <w:r w:rsidRPr="009C1188">
        <w:rPr>
          <w:color w:val="auto"/>
        </w:rPr>
        <w:t>-3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9C1188">
        <w:rPr>
          <w:i/>
          <w:iCs/>
          <w:color w:val="auto"/>
        </w:rPr>
        <w:t>Provided, however</w:t>
      </w:r>
      <w:r w:rsidRPr="009C1188">
        <w:rPr>
          <w:color w:val="auto"/>
        </w:rPr>
        <w:t>, That $500,000 of the one percent of net terminal income shall be deposited in the State Treasury in a special fund of the Department of Administration, created pursuant to §</w:t>
      </w:r>
      <w:proofErr w:type="spellStart"/>
      <w:r w:rsidRPr="009C1188">
        <w:rPr>
          <w:color w:val="auto"/>
        </w:rPr>
        <w:t>5A</w:t>
      </w:r>
      <w:proofErr w:type="spellEnd"/>
      <w:r w:rsidRPr="009C1188">
        <w:rPr>
          <w:color w:val="auto"/>
        </w:rPr>
        <w:t>-4-5 of this code, to be used for construction and maintenance of a parking garage on the State Capitol Complex; and the remainder of the one percent of net terminal income shall be deposited in equal amounts in the Capitol Dome and Improvements Fund created pursuant to §</w:t>
      </w:r>
      <w:proofErr w:type="spellStart"/>
      <w:r w:rsidRPr="009C1188">
        <w:rPr>
          <w:color w:val="auto"/>
        </w:rPr>
        <w:t>5A</w:t>
      </w:r>
      <w:proofErr w:type="spellEnd"/>
      <w:r w:rsidRPr="009C1188">
        <w:rPr>
          <w:color w:val="auto"/>
        </w:rPr>
        <w:t xml:space="preserve">-4-2 of this code and Cultural Facilities and Capitol Resources Matching Grant Program Fund created pursuant to </w:t>
      </w:r>
      <w:r w:rsidRPr="009C1188">
        <w:rPr>
          <w:color w:val="auto"/>
        </w:rPr>
        <w:lastRenderedPageBreak/>
        <w:t>§29-1-3 of this code.</w:t>
      </w:r>
    </w:p>
    <w:p w14:paraId="24E3E6CF" w14:textId="77777777" w:rsidR="007A4200" w:rsidRPr="009C1188" w:rsidRDefault="007A4200" w:rsidP="00CB624E">
      <w:pPr>
        <w:pStyle w:val="SectionBody"/>
        <w:rPr>
          <w:color w:val="auto"/>
        </w:rPr>
      </w:pPr>
      <w:r w:rsidRPr="009C1188">
        <w:rPr>
          <w:color w:val="auto"/>
        </w:rPr>
        <w:t>(B) For each fiscal year beginning after June 30, 2004:</w:t>
      </w:r>
    </w:p>
    <w:p w14:paraId="561A482C" w14:textId="77777777" w:rsidR="007A4200" w:rsidRPr="009C1188" w:rsidRDefault="007A4200" w:rsidP="00CB624E">
      <w:pPr>
        <w:pStyle w:val="SectionBody"/>
        <w:rPr>
          <w:color w:val="auto"/>
        </w:rPr>
      </w:pPr>
      <w:r w:rsidRPr="009C1188">
        <w:rPr>
          <w:color w:val="auto"/>
        </w:rPr>
        <w:t>(i) Five hundred thousand dollars of the one percent of net terminal income shall be deposited in the State Treasury in a special fund of the Department of Administration, created pursuant to §</w:t>
      </w:r>
      <w:proofErr w:type="spellStart"/>
      <w:r w:rsidRPr="009C1188">
        <w:rPr>
          <w:color w:val="auto"/>
        </w:rPr>
        <w:t>5A</w:t>
      </w:r>
      <w:proofErr w:type="spellEnd"/>
      <w:r w:rsidRPr="009C1188">
        <w:rPr>
          <w:color w:val="auto"/>
        </w:rPr>
        <w:t>-4-5 of this code, to be used for construction and maintenance of a parking garage on the State Capitol Complex; and</w:t>
      </w:r>
    </w:p>
    <w:p w14:paraId="494FA9EF" w14:textId="77777777" w:rsidR="007A4200" w:rsidRPr="009C1188" w:rsidRDefault="007A4200" w:rsidP="00CB624E">
      <w:pPr>
        <w:pStyle w:val="SectionBody"/>
        <w:rPr>
          <w:color w:val="auto"/>
        </w:rPr>
      </w:pPr>
      <w:r w:rsidRPr="009C1188">
        <w:rPr>
          <w:color w:val="auto"/>
        </w:rPr>
        <w:t>(ii) The remainder of the one percent of net terminal income and all of the one percent of net terminal income described in §29-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 xml:space="preserve">(a)(9)(B) of this code shall be distributed as follows: The net terminal income shall be deposited in equal amounts into the Capitol Dome and </w:t>
      </w:r>
      <w:proofErr w:type="spellStart"/>
      <w:r w:rsidRPr="009C1188">
        <w:rPr>
          <w:color w:val="auto"/>
        </w:rPr>
        <w:t>Capitol</w:t>
      </w:r>
      <w:proofErr w:type="spellEnd"/>
      <w:r w:rsidRPr="009C1188">
        <w:rPr>
          <w:color w:val="auto"/>
        </w:rPr>
        <w:t xml:space="preserve"> Improvements Fund created pursuant to §</w:t>
      </w:r>
      <w:proofErr w:type="spellStart"/>
      <w:r w:rsidRPr="009C1188">
        <w:rPr>
          <w:color w:val="auto"/>
        </w:rPr>
        <w:t>5A</w:t>
      </w:r>
      <w:proofErr w:type="spellEnd"/>
      <w:r w:rsidRPr="009C1188">
        <w:rPr>
          <w:color w:val="auto"/>
        </w:rPr>
        <w:t xml:space="preserve">-4-2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w:t>
      </w:r>
      <w:proofErr w:type="spellStart"/>
      <w:r w:rsidRPr="009C1188">
        <w:rPr>
          <w:color w:val="auto"/>
        </w:rPr>
        <w:t>Capitol</w:t>
      </w:r>
      <w:proofErr w:type="spellEnd"/>
      <w:r w:rsidRPr="009C1188">
        <w:rPr>
          <w:color w:val="auto"/>
        </w:rPr>
        <w:t xml:space="preserve"> Improvements Fund.</w:t>
      </w:r>
    </w:p>
    <w:p w14:paraId="10370986" w14:textId="77777777" w:rsidR="007A4200" w:rsidRPr="009C1188" w:rsidRDefault="007A4200" w:rsidP="00CB624E">
      <w:pPr>
        <w:pStyle w:val="SectionBody"/>
        <w:rPr>
          <w:color w:val="auto"/>
        </w:rPr>
      </w:pPr>
      <w:r w:rsidRPr="009C1188">
        <w:rPr>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all of a licensed racetrack’s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2A750909" w14:textId="77777777" w:rsidR="007A4200" w:rsidRPr="009C1188" w:rsidRDefault="007A4200" w:rsidP="00CB624E">
      <w:pPr>
        <w:pStyle w:val="SectionBody"/>
        <w:rPr>
          <w:color w:val="auto"/>
        </w:rPr>
      </w:pPr>
      <w:r w:rsidRPr="009C1188">
        <w:rPr>
          <w:color w:val="auto"/>
        </w:rPr>
        <w:t xml:space="preserve">(e)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w:t>
      </w:r>
      <w:r w:rsidRPr="009C1188">
        <w:rPr>
          <w:color w:val="auto"/>
        </w:rPr>
        <w:lastRenderedPageBreak/>
        <w:t>between the commission’s statement and each terminal’s mechanical and electronic meter readings. The licensed racetrack is solely responsible for resolving income discrepancies between actual money collected and the amount shown on the accounting meters or on the commission’s billing statement.</w:t>
      </w:r>
    </w:p>
    <w:p w14:paraId="66E87050" w14:textId="77777777" w:rsidR="007A4200" w:rsidRPr="009C1188" w:rsidRDefault="007A4200" w:rsidP="00CB624E">
      <w:pPr>
        <w:pStyle w:val="SectionBody"/>
        <w:rPr>
          <w:color w:val="auto"/>
        </w:rPr>
      </w:pPr>
      <w:r w:rsidRPr="009C1188">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records cannot be reconciled, final disposition of the matter shall be determined by the commission. Any accounting discrepancies which cannot be otherwise resolved shall be resolved in favor of the commission.</w:t>
      </w:r>
    </w:p>
    <w:p w14:paraId="7E29A94A" w14:textId="77777777" w:rsidR="007A4200" w:rsidRPr="009C1188" w:rsidRDefault="007A4200" w:rsidP="00CB624E">
      <w:pPr>
        <w:pStyle w:val="SectionBody"/>
        <w:rPr>
          <w:color w:val="auto"/>
        </w:rPr>
      </w:pPr>
      <w:r w:rsidRPr="009C1188">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1F50823B" w14:textId="77777777" w:rsidR="007A4200" w:rsidRPr="009C1188" w:rsidRDefault="007A4200" w:rsidP="00CB624E">
      <w:pPr>
        <w:pStyle w:val="SectionBody"/>
        <w:rPr>
          <w:color w:val="auto"/>
        </w:rPr>
      </w:pPr>
      <w:r w:rsidRPr="009C1188">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6EA0DF22" w14:textId="77777777" w:rsidR="007A4200" w:rsidRPr="009C1188" w:rsidRDefault="007A4200" w:rsidP="00CB624E">
      <w:pPr>
        <w:pStyle w:val="SectionBody"/>
        <w:rPr>
          <w:color w:val="auto"/>
        </w:rPr>
      </w:pPr>
      <w:r w:rsidRPr="009C1188">
        <w:rPr>
          <w:color w:val="auto"/>
        </w:rPr>
        <w:t xml:space="preserve">(i) The commission has the right to examine all accounts, bank accounts, financial </w:t>
      </w:r>
      <w:r w:rsidRPr="009C1188">
        <w:rPr>
          <w:color w:val="auto"/>
        </w:rPr>
        <w:lastRenderedPageBreak/>
        <w:t>statements, and records in a licensed racetrack’s possession, under its control or in which it has an interest and the licensed racetrack shall authorize all third parties in possession or in control of the accounts or records to allow examination of any of those accounts or records by the commission.</w:t>
      </w:r>
    </w:p>
    <w:p w14:paraId="2C9D030E" w14:textId="77777777" w:rsidR="007A4200" w:rsidRPr="009C1188" w:rsidRDefault="007A4200" w:rsidP="00CB624E">
      <w:pPr>
        <w:pStyle w:val="SectionBody"/>
        <w:rPr>
          <w:color w:val="auto"/>
        </w:rPr>
      </w:pPr>
      <w:r w:rsidRPr="009C1188">
        <w:rPr>
          <w:color w:val="auto"/>
        </w:rPr>
        <w:t>(j) If a court of competent jurisdiction finds that the provisions of this section as amended and reenacted in 2021 and the provisions of §29-</w:t>
      </w:r>
      <w:proofErr w:type="spellStart"/>
      <w:r w:rsidRPr="009C1188">
        <w:rPr>
          <w:color w:val="auto"/>
        </w:rPr>
        <w:t>22A</w:t>
      </w:r>
      <w:proofErr w:type="spellEnd"/>
      <w:r w:rsidRPr="009C1188">
        <w:rPr>
          <w:color w:val="auto"/>
        </w:rPr>
        <w:t>-</w:t>
      </w:r>
      <w:proofErr w:type="spellStart"/>
      <w:r w:rsidRPr="009C1188">
        <w:rPr>
          <w:color w:val="auto"/>
        </w:rPr>
        <w:t>10d</w:t>
      </w:r>
      <w:proofErr w:type="spellEnd"/>
      <w:r w:rsidRPr="009C1188">
        <w:rPr>
          <w:color w:val="auto"/>
        </w:rPr>
        <w:t xml:space="preserve"> of this code conflict and cannot be harmonized, the provisions of §29-</w:t>
      </w:r>
      <w:proofErr w:type="spellStart"/>
      <w:r w:rsidRPr="009C1188">
        <w:rPr>
          <w:color w:val="auto"/>
        </w:rPr>
        <w:t>22A</w:t>
      </w:r>
      <w:proofErr w:type="spellEnd"/>
      <w:r w:rsidRPr="009C1188">
        <w:rPr>
          <w:color w:val="auto"/>
        </w:rPr>
        <w:t>-</w:t>
      </w:r>
      <w:proofErr w:type="spellStart"/>
      <w:r w:rsidRPr="009C1188">
        <w:rPr>
          <w:color w:val="auto"/>
        </w:rPr>
        <w:t>10d</w:t>
      </w:r>
      <w:proofErr w:type="spellEnd"/>
      <w:r w:rsidRPr="009C1188">
        <w:rPr>
          <w:color w:val="auto"/>
        </w:rPr>
        <w:t xml:space="preserve"> of this code shall control.</w:t>
      </w:r>
    </w:p>
    <w:p w14:paraId="5EFBBF41" w14:textId="77777777" w:rsidR="007A4200" w:rsidRPr="009C1188" w:rsidRDefault="007A4200" w:rsidP="009578D3">
      <w:pPr>
        <w:pStyle w:val="SectionHeading"/>
        <w:rPr>
          <w:color w:val="auto"/>
        </w:rPr>
        <w:sectPr w:rsidR="007A4200" w:rsidRPr="009C1188" w:rsidSect="007A4200">
          <w:type w:val="continuous"/>
          <w:pgSz w:w="12240" w:h="15840" w:code="1"/>
          <w:pgMar w:top="1440" w:right="1440" w:bottom="1440" w:left="1440" w:header="720" w:footer="720" w:gutter="0"/>
          <w:lnNumType w:countBy="1" w:restart="newSection"/>
          <w:cols w:space="720"/>
          <w:titlePg/>
          <w:docGrid w:linePitch="360"/>
        </w:sectPr>
      </w:pPr>
      <w:r w:rsidRPr="009C1188">
        <w:rPr>
          <w:color w:val="auto"/>
        </w:rPr>
        <w:t>§29-</w:t>
      </w:r>
      <w:proofErr w:type="spellStart"/>
      <w:r w:rsidRPr="009C1188">
        <w:rPr>
          <w:color w:val="auto"/>
        </w:rPr>
        <w:t>22A</w:t>
      </w:r>
      <w:proofErr w:type="spellEnd"/>
      <w:r w:rsidRPr="009C1188">
        <w:rPr>
          <w:color w:val="auto"/>
        </w:rPr>
        <w:t>-</w:t>
      </w:r>
      <w:proofErr w:type="spellStart"/>
      <w:r w:rsidRPr="009C1188">
        <w:rPr>
          <w:color w:val="auto"/>
        </w:rPr>
        <w:t>10b</w:t>
      </w:r>
      <w:proofErr w:type="spellEnd"/>
      <w:r w:rsidRPr="009C1188">
        <w:rPr>
          <w:color w:val="auto"/>
        </w:rPr>
        <w:t>. Distribution of excess net terminal income.</w:t>
      </w:r>
    </w:p>
    <w:p w14:paraId="7AE50EFB" w14:textId="77777777" w:rsidR="007A4200" w:rsidRPr="009C1188" w:rsidRDefault="007A4200" w:rsidP="009578D3">
      <w:pPr>
        <w:pStyle w:val="SectionBody"/>
        <w:rPr>
          <w:color w:val="auto"/>
        </w:rPr>
      </w:pPr>
      <w:r w:rsidRPr="009C1188">
        <w:rPr>
          <w:color w:val="auto"/>
        </w:rPr>
        <w:t>(a) For all years beginning on or after July 1, 2001, any amount of net terminal income generated annually by a licensed racetrack in excess of the amount of net terminal income generated by that licensed racetrack during the fiscal year ending on June 30, 2001, shall be divided as follows:</w:t>
      </w:r>
    </w:p>
    <w:p w14:paraId="407CA261" w14:textId="243280D6" w:rsidR="007A4200" w:rsidRPr="009C1188" w:rsidRDefault="007A4200" w:rsidP="009578D3">
      <w:pPr>
        <w:pStyle w:val="SectionBody"/>
        <w:rPr>
          <w:color w:val="auto"/>
        </w:rPr>
      </w:pPr>
      <w:r w:rsidRPr="009C1188">
        <w:rPr>
          <w:color w:val="auto"/>
        </w:rPr>
        <w:t xml:space="preserve">(1) The Commission shall receive </w:t>
      </w:r>
      <w:r w:rsidR="00EC54B0" w:rsidRPr="009C1188">
        <w:rPr>
          <w:color w:val="auto"/>
        </w:rPr>
        <w:t>41</w:t>
      </w:r>
      <w:r w:rsidRPr="009C1188">
        <w:rPr>
          <w:color w:val="auto"/>
        </w:rPr>
        <w:t xml:space="preserve"> percent of net terminal income, which the Commission shall deposit in the state Excess Lottery Revenue Fund created in §29-22-</w:t>
      </w:r>
      <w:proofErr w:type="spellStart"/>
      <w:r w:rsidRPr="009C1188">
        <w:rPr>
          <w:color w:val="auto"/>
        </w:rPr>
        <w:t>18a</w:t>
      </w:r>
      <w:proofErr w:type="spellEnd"/>
      <w:r w:rsidRPr="009C1188">
        <w:rPr>
          <w:color w:val="auto"/>
        </w:rPr>
        <w:t xml:space="preserve"> of this code;</w:t>
      </w:r>
    </w:p>
    <w:p w14:paraId="086E2BFF" w14:textId="77777777" w:rsidR="007A4200" w:rsidRPr="009C1188" w:rsidRDefault="007A4200" w:rsidP="009578D3">
      <w:pPr>
        <w:pStyle w:val="SectionBody"/>
        <w:rPr>
          <w:color w:val="auto"/>
        </w:rPr>
      </w:pPr>
      <w:r w:rsidRPr="009C1188">
        <w:rPr>
          <w:color w:val="auto"/>
        </w:rPr>
        <w:t xml:space="preserve">(2) Until July 1, 2005, eight percent of net terminal income at a licensed racetrack shall be deposited in the special fund established by the licensee and used for payment of regular purses in addition to other amounts provided in §19-23-1 </w:t>
      </w:r>
      <w:r w:rsidRPr="009C1188">
        <w:rPr>
          <w:i/>
          <w:iCs/>
          <w:color w:val="auto"/>
        </w:rPr>
        <w:t>et seq</w:t>
      </w:r>
      <w:r w:rsidRPr="009C1188">
        <w:rPr>
          <w:color w:val="auto"/>
        </w:rPr>
        <w:t>. of this code; on and after July 1, 2005, the rate shall be four percent of net terminal income;</w:t>
      </w:r>
    </w:p>
    <w:p w14:paraId="059A976D" w14:textId="77777777" w:rsidR="007A4200" w:rsidRPr="009C1188" w:rsidRDefault="007A4200" w:rsidP="009578D3">
      <w:pPr>
        <w:pStyle w:val="SectionBody"/>
        <w:rPr>
          <w:color w:val="auto"/>
        </w:rPr>
      </w:pPr>
      <w:r w:rsidRPr="009C1188">
        <w:rPr>
          <w:color w:val="auto"/>
        </w:rPr>
        <w:t xml:space="preserve">(3) The county where the video lottery terminals are located shall receive two percent of the net terminal income: </w:t>
      </w:r>
      <w:r w:rsidRPr="009C1188">
        <w:rPr>
          <w:i/>
          <w:iCs/>
          <w:color w:val="auto"/>
        </w:rPr>
        <w:t>Provided</w:t>
      </w:r>
      <w:r w:rsidRPr="009C1188">
        <w:rPr>
          <w:color w:val="auto"/>
        </w:rPr>
        <w:t>, That:</w:t>
      </w:r>
    </w:p>
    <w:p w14:paraId="16AFF682" w14:textId="77777777" w:rsidR="007A4200" w:rsidRPr="009C1188" w:rsidRDefault="007A4200" w:rsidP="009578D3">
      <w:pPr>
        <w:pStyle w:val="SectionBody"/>
        <w:rPr>
          <w:color w:val="auto"/>
        </w:rPr>
      </w:pPr>
      <w:r w:rsidRPr="009C1188">
        <w:rPr>
          <w:color w:val="auto"/>
        </w:rPr>
        <w:t>(A) Any amount by which the total amount under this section and §29-</w:t>
      </w:r>
      <w:proofErr w:type="spellStart"/>
      <w:r w:rsidRPr="009C1188">
        <w:rPr>
          <w:color w:val="auto"/>
        </w:rPr>
        <w:t>22A</w:t>
      </w:r>
      <w:proofErr w:type="spellEnd"/>
      <w:r w:rsidRPr="009C1188">
        <w:rPr>
          <w:color w:val="auto"/>
        </w:rPr>
        <w:t>-10(c)(3) of this code is in excess of the two percent received during fiscal year 1999 by a county in which a racetrack is located that has participated in the West Virginia Thoroughbred Development Fund since on or before January 1, 1999, shall be divided as follows:</w:t>
      </w:r>
    </w:p>
    <w:p w14:paraId="77909EC2" w14:textId="77777777" w:rsidR="007A4200" w:rsidRPr="009C1188" w:rsidRDefault="007A4200" w:rsidP="009578D3">
      <w:pPr>
        <w:pStyle w:val="SectionBody"/>
        <w:rPr>
          <w:color w:val="auto"/>
        </w:rPr>
      </w:pPr>
      <w:r w:rsidRPr="009C1188">
        <w:rPr>
          <w:color w:val="auto"/>
        </w:rPr>
        <w:t>(i) The county shall receive 50 percent of the excess amount; and</w:t>
      </w:r>
    </w:p>
    <w:p w14:paraId="022767E6" w14:textId="77777777" w:rsidR="007A4200" w:rsidRPr="009C1188" w:rsidRDefault="007A4200" w:rsidP="009578D3">
      <w:pPr>
        <w:pStyle w:val="SectionBody"/>
        <w:rPr>
          <w:color w:val="auto"/>
        </w:rPr>
      </w:pPr>
      <w:r w:rsidRPr="009C1188">
        <w:rPr>
          <w:color w:val="auto"/>
        </w:rPr>
        <w:lastRenderedPageBreak/>
        <w:t>(ii) The municipalities of the county shall receive 50 percent of the excess amount, the 50 percent to be divided among the municipalities on a per capita basis as determined by the most recent decennial United States census of population; and</w:t>
      </w:r>
    </w:p>
    <w:p w14:paraId="3CC999ED" w14:textId="77777777" w:rsidR="007A4200" w:rsidRPr="009C1188" w:rsidRDefault="007A4200" w:rsidP="009578D3">
      <w:pPr>
        <w:pStyle w:val="SectionBody"/>
        <w:rPr>
          <w:color w:val="auto"/>
        </w:rPr>
      </w:pPr>
      <w:bookmarkStart w:id="3" w:name="_Hlk125524408"/>
      <w:r w:rsidRPr="009C1188">
        <w:rPr>
          <w:color w:val="auto"/>
        </w:rPr>
        <w:t>(B) Any amount by which the total amount under this section and §29-</w:t>
      </w:r>
      <w:proofErr w:type="spellStart"/>
      <w:r w:rsidRPr="009C1188">
        <w:rPr>
          <w:color w:val="auto"/>
        </w:rPr>
        <w:t>22A</w:t>
      </w:r>
      <w:proofErr w:type="spellEnd"/>
      <w:r w:rsidRPr="009C1188">
        <w:rPr>
          <w:color w:val="auto"/>
        </w:rPr>
        <w:t>-10(c)(3) of this code is in excess of the two percent received during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1D22FBDC" w14:textId="77777777" w:rsidR="007A4200" w:rsidRPr="009C1188" w:rsidRDefault="007A4200" w:rsidP="009578D3">
      <w:pPr>
        <w:pStyle w:val="SectionBody"/>
        <w:rPr>
          <w:color w:val="auto"/>
        </w:rPr>
      </w:pPr>
      <w:r w:rsidRPr="009C1188">
        <w:rPr>
          <w:color w:val="auto"/>
        </w:rPr>
        <w:t>(i) The county shall receive 50 percent of the excess amount; and</w:t>
      </w:r>
    </w:p>
    <w:p w14:paraId="6224DA79" w14:textId="77777777" w:rsidR="007A4200" w:rsidRPr="009C1188" w:rsidRDefault="007A4200" w:rsidP="009578D3">
      <w:pPr>
        <w:pStyle w:val="SectionBody"/>
        <w:rPr>
          <w:color w:val="auto"/>
        </w:rPr>
      </w:pPr>
      <w:r w:rsidRPr="009C1188">
        <w:rPr>
          <w:color w:val="auto"/>
        </w:rPr>
        <w:t>(ii) The municipality shall receive 50 percent of the excess amount; and</w:t>
      </w:r>
    </w:p>
    <w:bookmarkEnd w:id="3"/>
    <w:p w14:paraId="3ADE2C99" w14:textId="77777777" w:rsidR="007A4200" w:rsidRPr="009C1188" w:rsidRDefault="007A4200" w:rsidP="009578D3">
      <w:pPr>
        <w:pStyle w:val="SectionBody"/>
        <w:rPr>
          <w:color w:val="auto"/>
        </w:rPr>
      </w:pPr>
      <w:r w:rsidRPr="009C1188">
        <w:rPr>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7861BED9" w14:textId="77777777" w:rsidR="007A4200" w:rsidRPr="009C1188" w:rsidRDefault="007A4200" w:rsidP="009578D3">
      <w:pPr>
        <w:pStyle w:val="SectionBody"/>
        <w:rPr>
          <w:color w:val="auto"/>
        </w:rPr>
      </w:pPr>
      <w:r w:rsidRPr="009C1188">
        <w:rPr>
          <w:color w:val="auto"/>
        </w:rPr>
        <w:t>(i) The county shall receive one percent; and</w:t>
      </w:r>
    </w:p>
    <w:p w14:paraId="58E37FCB" w14:textId="06BAD0ED" w:rsidR="007A4200" w:rsidRPr="009C1188" w:rsidRDefault="007A4200" w:rsidP="009578D3">
      <w:pPr>
        <w:pStyle w:val="SectionBody"/>
        <w:rPr>
          <w:color w:val="auto"/>
        </w:rPr>
      </w:pPr>
      <w:r w:rsidRPr="009C1188">
        <w:rPr>
          <w:color w:val="auto"/>
        </w:rPr>
        <w:t xml:space="preserve">(ii) The </w:t>
      </w:r>
      <w:r w:rsidR="00864107" w:rsidRPr="009C1188">
        <w:rPr>
          <w:rFonts w:ascii="Times New Roman" w:hAnsi="Times New Roman" w:cs="Times New Roman"/>
          <w:color w:val="auto"/>
          <w:sz w:val="24"/>
          <w:szCs w:val="24"/>
          <w:u w:val="single"/>
        </w:rPr>
        <w:t xml:space="preserve">municipalities located in the county shall receive one percent to be divided among the municipalities on a per capita basis as determined by the most recent decennial United States census of population </w:t>
      </w:r>
      <w:r w:rsidRPr="009C1188">
        <w:rPr>
          <w:strike/>
          <w:color w:val="auto"/>
        </w:rPr>
        <w:t>remaining one percent shall be distributed in equal shares to all municipalities located wholly within the county. Per capita population has no effect on distributions under this paragraph</w:t>
      </w:r>
      <w:r w:rsidRPr="009C1188">
        <w:rPr>
          <w:color w:val="auto"/>
        </w:rPr>
        <w:t>;</w:t>
      </w:r>
    </w:p>
    <w:p w14:paraId="2AAA7D6B" w14:textId="77777777" w:rsidR="007A4200" w:rsidRPr="009C1188" w:rsidRDefault="007A4200" w:rsidP="009578D3">
      <w:pPr>
        <w:pStyle w:val="SectionBody"/>
        <w:rPr>
          <w:color w:val="auto"/>
        </w:rPr>
      </w:pPr>
      <w:r w:rsidRPr="009C1188">
        <w:rPr>
          <w:color w:val="auto"/>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699A3036" w14:textId="77777777" w:rsidR="007A4200" w:rsidRPr="009C1188" w:rsidRDefault="007A4200" w:rsidP="009578D3">
      <w:pPr>
        <w:pStyle w:val="SectionBody"/>
        <w:rPr>
          <w:color w:val="auto"/>
        </w:rPr>
      </w:pPr>
      <w:r w:rsidRPr="009C1188">
        <w:rPr>
          <w:color w:val="auto"/>
        </w:rPr>
        <w:t>(5) The West Virginia Thoroughbred Development Fund created under §19-23-</w:t>
      </w:r>
      <w:proofErr w:type="spellStart"/>
      <w:r w:rsidRPr="009C1188">
        <w:rPr>
          <w:color w:val="auto"/>
        </w:rPr>
        <w:t>13b</w:t>
      </w:r>
      <w:proofErr w:type="spellEnd"/>
      <w:r w:rsidRPr="009C1188">
        <w:rPr>
          <w:color w:val="auto"/>
        </w:rPr>
        <w:t xml:space="preserve"> of this </w:t>
      </w:r>
      <w:r w:rsidRPr="009C1188">
        <w:rPr>
          <w:color w:val="auto"/>
        </w:rPr>
        <w:lastRenderedPageBreak/>
        <w:t>code and the West Virginia greyhound breeding development fund created under §19-23-10 of this code shall receive an equal share of a total of not less than one and one-half percent of the net terminal income.</w:t>
      </w:r>
    </w:p>
    <w:p w14:paraId="5B386640" w14:textId="77777777" w:rsidR="007A4200" w:rsidRPr="009C1188" w:rsidRDefault="007A4200" w:rsidP="009578D3">
      <w:pPr>
        <w:pStyle w:val="SectionBody"/>
        <w:rPr>
          <w:color w:val="auto"/>
        </w:rPr>
      </w:pPr>
      <w:r w:rsidRPr="009C1188">
        <w:rPr>
          <w:color w:val="auto"/>
        </w:rPr>
        <w:t>(6) The West Virginia Racing Commission shall receive one percent of the net terminal income which shall be deposited and used as provided in §19-23-</w:t>
      </w:r>
      <w:proofErr w:type="spellStart"/>
      <w:r w:rsidRPr="009C1188">
        <w:rPr>
          <w:color w:val="auto"/>
        </w:rPr>
        <w:t>13c</w:t>
      </w:r>
      <w:proofErr w:type="spellEnd"/>
      <w:r w:rsidRPr="009C1188">
        <w:rPr>
          <w:color w:val="auto"/>
        </w:rPr>
        <w:t xml:space="preserve"> of this code;</w:t>
      </w:r>
    </w:p>
    <w:p w14:paraId="1DB78EE7" w14:textId="67CC38B8" w:rsidR="007A4200" w:rsidRPr="009C1188" w:rsidRDefault="007A4200" w:rsidP="009578D3">
      <w:pPr>
        <w:pStyle w:val="SectionBody"/>
        <w:rPr>
          <w:color w:val="auto"/>
        </w:rPr>
      </w:pPr>
      <w:r w:rsidRPr="009C1188">
        <w:rPr>
          <w:color w:val="auto"/>
        </w:rPr>
        <w:t xml:space="preserve">(7) A licensee shall receive </w:t>
      </w:r>
      <w:r w:rsidR="00EC54B0" w:rsidRPr="009C1188">
        <w:rPr>
          <w:color w:val="auto"/>
        </w:rPr>
        <w:t>42</w:t>
      </w:r>
      <w:r w:rsidRPr="009C1188">
        <w:rPr>
          <w:color w:val="auto"/>
        </w:rPr>
        <w:t xml:space="preserve"> percent of net terminal income;</w:t>
      </w:r>
    </w:p>
    <w:p w14:paraId="25F1EBBE" w14:textId="77777777" w:rsidR="007A4200" w:rsidRPr="009C1188" w:rsidRDefault="007A4200" w:rsidP="009578D3">
      <w:pPr>
        <w:pStyle w:val="SectionBody"/>
        <w:rPr>
          <w:color w:val="auto"/>
        </w:rPr>
      </w:pPr>
      <w:r w:rsidRPr="009C1188">
        <w:rPr>
          <w:color w:val="auto"/>
        </w:rPr>
        <w:t>(8) The tourism promotion fund established in §</w:t>
      </w:r>
      <w:proofErr w:type="spellStart"/>
      <w:r w:rsidRPr="009C1188">
        <w:rPr>
          <w:color w:val="auto"/>
        </w:rPr>
        <w:t>5B</w:t>
      </w:r>
      <w:proofErr w:type="spellEnd"/>
      <w:r w:rsidRPr="009C1188">
        <w:rPr>
          <w:color w:val="auto"/>
        </w:rPr>
        <w:t xml:space="preserve">-2-12 of this code shall receive three percent of the net terminal income: </w:t>
      </w:r>
      <w:r w:rsidRPr="009C1188">
        <w:rPr>
          <w:i/>
          <w:iCs/>
          <w:color w:val="auto"/>
        </w:rPr>
        <w:t>Provided</w:t>
      </w:r>
      <w:r w:rsidRPr="009C1188">
        <w:rPr>
          <w:color w:val="auto"/>
        </w:rPr>
        <w:t>, That for each fiscal year beginning after June 30, 2004, this three percent of net terminal income shall be distributed pursuant to the provisions of §29-</w:t>
      </w:r>
      <w:proofErr w:type="spellStart"/>
      <w:r w:rsidRPr="009C1188">
        <w:rPr>
          <w:color w:val="auto"/>
        </w:rPr>
        <w:t>22A</w:t>
      </w:r>
      <w:proofErr w:type="spellEnd"/>
      <w:r w:rsidRPr="009C1188">
        <w:rPr>
          <w:color w:val="auto"/>
        </w:rPr>
        <w:t>-10(c)(8)(B) of this code;</w:t>
      </w:r>
    </w:p>
    <w:p w14:paraId="4CED97DD" w14:textId="77777777" w:rsidR="007A4200" w:rsidRPr="009C1188" w:rsidRDefault="007A4200" w:rsidP="009578D3">
      <w:pPr>
        <w:pStyle w:val="SectionBody"/>
        <w:rPr>
          <w:color w:val="auto"/>
        </w:rPr>
      </w:pPr>
      <w:r w:rsidRPr="009C1188">
        <w:rPr>
          <w:color w:val="auto"/>
        </w:rPr>
        <w:t>(9) (A) On and after July 1, 2005, four percent of net terminal income shall be deposited into the Workers’ Compensation Debt Reduction Fund created in §23-</w:t>
      </w:r>
      <w:proofErr w:type="spellStart"/>
      <w:r w:rsidRPr="009C1188">
        <w:rPr>
          <w:color w:val="auto"/>
        </w:rPr>
        <w:t>2D</w:t>
      </w:r>
      <w:proofErr w:type="spellEnd"/>
      <w:r w:rsidRPr="009C1188">
        <w:rPr>
          <w:color w:val="auto"/>
        </w:rPr>
        <w:t xml:space="preserve">-5 of this code: </w:t>
      </w:r>
      <w:r w:rsidRPr="009C1188">
        <w:rPr>
          <w:i/>
          <w:iCs/>
          <w:color w:val="auto"/>
        </w:rPr>
        <w:t>Provided</w:t>
      </w:r>
      <w:r w:rsidRPr="009C1188">
        <w:rPr>
          <w:color w:val="auto"/>
        </w:rPr>
        <w:t>, That in any fiscal year when the amount of money generated by this subdivision together with the total allocation transferred by the operation of §29-</w:t>
      </w:r>
      <w:proofErr w:type="spellStart"/>
      <w:r w:rsidRPr="009C1188">
        <w:rPr>
          <w:color w:val="auto"/>
        </w:rPr>
        <w:t>22A</w:t>
      </w:r>
      <w:proofErr w:type="spellEnd"/>
      <w:r w:rsidRPr="009C1188">
        <w:rPr>
          <w:color w:val="auto"/>
        </w:rPr>
        <w:t xml:space="preserve">-10(c)(9) of this code totals $11 million, all subsequent distributions under this subdivision (9) during that fiscal year shall be deposited in the special fund established by the licensee and used for payment of regular purses in addition to other amounts provided in §19-23-1 </w:t>
      </w:r>
      <w:r w:rsidRPr="009C1188">
        <w:rPr>
          <w:i/>
          <w:iCs/>
          <w:color w:val="auto"/>
        </w:rPr>
        <w:t>et seq</w:t>
      </w:r>
      <w:r w:rsidRPr="009C1188">
        <w:rPr>
          <w:color w:val="auto"/>
        </w:rPr>
        <w:t>. of this code;</w:t>
      </w:r>
    </w:p>
    <w:p w14:paraId="51E7C9D5" w14:textId="77777777" w:rsidR="007A4200" w:rsidRPr="009C1188" w:rsidRDefault="007A4200" w:rsidP="009578D3">
      <w:pPr>
        <w:pStyle w:val="SectionBody"/>
        <w:rPr>
          <w:color w:val="auto"/>
        </w:rPr>
      </w:pPr>
      <w:r w:rsidRPr="009C1188">
        <w:rPr>
          <w:color w:val="auto"/>
        </w:rPr>
        <w:t xml:space="preserve">(B) The deposit of the four percent of net terminal income into the Worker’s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§19-23-1 </w:t>
      </w:r>
      <w:r w:rsidRPr="009C1188">
        <w:rPr>
          <w:i/>
          <w:iCs/>
          <w:color w:val="auto"/>
        </w:rPr>
        <w:t>et seq</w:t>
      </w:r>
      <w:r w:rsidRPr="009C1188">
        <w:rPr>
          <w:color w:val="auto"/>
        </w:rPr>
        <w:t>. of this code on and after the first day of the month following the month in which the Governor certifies to the Legislature that: (i) The revenue bonds issued pursuant to §23-</w:t>
      </w:r>
      <w:proofErr w:type="spellStart"/>
      <w:r w:rsidRPr="009C1188">
        <w:rPr>
          <w:color w:val="auto"/>
        </w:rPr>
        <w:t>2D</w:t>
      </w:r>
      <w:proofErr w:type="spellEnd"/>
      <w:r w:rsidRPr="009C1188">
        <w:rPr>
          <w:color w:val="auto"/>
        </w:rPr>
        <w:t xml:space="preserve">-1 </w:t>
      </w:r>
      <w:r w:rsidRPr="009C1188">
        <w:rPr>
          <w:i/>
          <w:iCs/>
          <w:color w:val="auto"/>
        </w:rPr>
        <w:t>et seq</w:t>
      </w:r>
      <w:r w:rsidRPr="009C1188">
        <w:rPr>
          <w:color w:val="auto"/>
        </w:rPr>
        <w:t>. of this code have been retired or payment of the debt service is provided for; and (ii) that an independent certified actuary has determined that the unfunded liability of the Old Fund, as defined in chapter twenty-three of this code, has been paid or provided in its entirety; and</w:t>
      </w:r>
    </w:p>
    <w:p w14:paraId="4436D455" w14:textId="77777777" w:rsidR="007A4200" w:rsidRPr="009C1188" w:rsidRDefault="007A4200" w:rsidP="009578D3">
      <w:pPr>
        <w:pStyle w:val="SectionBody"/>
        <w:rPr>
          <w:color w:val="auto"/>
        </w:rPr>
      </w:pPr>
      <w:r w:rsidRPr="009C1188">
        <w:rPr>
          <w:color w:val="auto"/>
        </w:rPr>
        <w:lastRenderedPageBreak/>
        <w:t>(10) (A) One percent of the net terminal income shall be deposited in equal amounts in the capitol dome and improvements fund created under §</w:t>
      </w:r>
      <w:proofErr w:type="spellStart"/>
      <w:r w:rsidRPr="009C1188">
        <w:rPr>
          <w:color w:val="auto"/>
        </w:rPr>
        <w:t>5A</w:t>
      </w:r>
      <w:proofErr w:type="spellEnd"/>
      <w:r w:rsidRPr="009C1188">
        <w:rPr>
          <w:color w:val="auto"/>
        </w:rPr>
        <w:t xml:space="preserve">-4-2 of this code and cultural facilities and </w:t>
      </w:r>
      <w:proofErr w:type="spellStart"/>
      <w:r w:rsidRPr="009C1188">
        <w:rPr>
          <w:color w:val="auto"/>
        </w:rPr>
        <w:t>capitol</w:t>
      </w:r>
      <w:proofErr w:type="spellEnd"/>
      <w:r w:rsidRPr="009C1188">
        <w:rPr>
          <w:color w:val="auto"/>
        </w:rPr>
        <w:t xml:space="preserve"> resources matching grant program fund created under §29-1-3 of this code; and</w:t>
      </w:r>
    </w:p>
    <w:p w14:paraId="067CA68F" w14:textId="77777777" w:rsidR="007A4200" w:rsidRPr="009C1188" w:rsidRDefault="007A4200" w:rsidP="009578D3">
      <w:pPr>
        <w:pStyle w:val="SectionBody"/>
        <w:rPr>
          <w:color w:val="auto"/>
        </w:rPr>
      </w:pPr>
      <w:r w:rsidRPr="009C1188">
        <w:rPr>
          <w:color w:val="auto"/>
        </w:rPr>
        <w:t>(B) Notwithstanding any provision of paragraph (A) of this subdivision to the contrary, for each fiscal year beginning after June 30, 2004, this one percent of net terminal income shall be distributed pursuant to the provisions of §29-</w:t>
      </w:r>
      <w:proofErr w:type="spellStart"/>
      <w:r w:rsidRPr="009C1188">
        <w:rPr>
          <w:color w:val="auto"/>
        </w:rPr>
        <w:t>22A</w:t>
      </w:r>
      <w:proofErr w:type="spellEnd"/>
      <w:r w:rsidRPr="009C1188">
        <w:rPr>
          <w:color w:val="auto"/>
        </w:rPr>
        <w:t>-10(c)(9)(B)(ii) of this code.</w:t>
      </w:r>
    </w:p>
    <w:p w14:paraId="770E8214" w14:textId="77777777" w:rsidR="007A4200" w:rsidRPr="009C1188" w:rsidRDefault="007A4200" w:rsidP="009578D3">
      <w:pPr>
        <w:pStyle w:val="SectionBody"/>
        <w:rPr>
          <w:color w:val="auto"/>
        </w:rPr>
      </w:pPr>
      <w:r w:rsidRPr="009C1188">
        <w:rPr>
          <w:color w:val="auto"/>
        </w:rPr>
        <w:t>(b) The Commission may establish orderly and effective procedures for the collection and distribution of funds under this section in accordance with the provisions of this section and §29-</w:t>
      </w:r>
      <w:proofErr w:type="spellStart"/>
      <w:r w:rsidRPr="009C1188">
        <w:rPr>
          <w:color w:val="auto"/>
        </w:rPr>
        <w:t>22A</w:t>
      </w:r>
      <w:proofErr w:type="spellEnd"/>
      <w:r w:rsidRPr="009C1188">
        <w:rPr>
          <w:color w:val="auto"/>
        </w:rPr>
        <w:t>-10 of this code.</w:t>
      </w:r>
    </w:p>
    <w:p w14:paraId="568C7713" w14:textId="77777777" w:rsidR="00C33014" w:rsidRPr="009C1188" w:rsidRDefault="00C33014" w:rsidP="00CC1F3B">
      <w:pPr>
        <w:pStyle w:val="Note"/>
        <w:rPr>
          <w:color w:val="auto"/>
        </w:rPr>
      </w:pPr>
    </w:p>
    <w:p w14:paraId="65C10917" w14:textId="1ACA770D" w:rsidR="006865E9" w:rsidRPr="009C1188" w:rsidRDefault="00CF1DCA" w:rsidP="00CC1F3B">
      <w:pPr>
        <w:pStyle w:val="Note"/>
        <w:rPr>
          <w:color w:val="auto"/>
        </w:rPr>
      </w:pPr>
      <w:r w:rsidRPr="009C1188">
        <w:rPr>
          <w:color w:val="auto"/>
        </w:rPr>
        <w:t>NOTE: The</w:t>
      </w:r>
      <w:r w:rsidR="006865E9" w:rsidRPr="009C1188">
        <w:rPr>
          <w:color w:val="auto"/>
        </w:rPr>
        <w:t xml:space="preserve"> purpose of this bill is to </w:t>
      </w:r>
      <w:r w:rsidR="00EC54B0" w:rsidRPr="009C1188">
        <w:rPr>
          <w:color w:val="auto"/>
        </w:rPr>
        <w:t>amend the distributions of video lottery net terminal and excess net terminal income to municipalities.</w:t>
      </w:r>
    </w:p>
    <w:p w14:paraId="3986947E" w14:textId="77777777" w:rsidR="006865E9" w:rsidRPr="009C1188" w:rsidRDefault="00AE48A0" w:rsidP="00CC1F3B">
      <w:pPr>
        <w:pStyle w:val="Note"/>
        <w:rPr>
          <w:color w:val="auto"/>
        </w:rPr>
      </w:pPr>
      <w:r w:rsidRPr="009C1188">
        <w:rPr>
          <w:color w:val="auto"/>
        </w:rPr>
        <w:t>Strike-throughs indicate language that would be stricken from a heading or the present law and underscoring indicates new language that would be added.</w:t>
      </w:r>
    </w:p>
    <w:sectPr w:rsidR="006865E9" w:rsidRPr="009C1188" w:rsidSect="007A42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2D21" w14:textId="77777777" w:rsidR="001E4600" w:rsidRPr="00B844FE" w:rsidRDefault="001E4600" w:rsidP="00B844FE">
      <w:r>
        <w:separator/>
      </w:r>
    </w:p>
  </w:endnote>
  <w:endnote w:type="continuationSeparator" w:id="0">
    <w:p w14:paraId="26EE06E2" w14:textId="77777777" w:rsidR="001E4600" w:rsidRPr="00B844FE" w:rsidRDefault="001E46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C81D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2D10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8FE2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A53" w14:textId="77777777" w:rsidR="001E4600" w:rsidRPr="00B844FE" w:rsidRDefault="001E4600" w:rsidP="00B844FE">
      <w:r>
        <w:separator/>
      </w:r>
    </w:p>
  </w:footnote>
  <w:footnote w:type="continuationSeparator" w:id="0">
    <w:p w14:paraId="4E83DAA0" w14:textId="77777777" w:rsidR="001E4600" w:rsidRPr="00B844FE" w:rsidRDefault="001E46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478A" w14:textId="77777777" w:rsidR="002A0269" w:rsidRPr="00B844FE" w:rsidRDefault="00C2077F">
    <w:pPr>
      <w:pStyle w:val="Header"/>
    </w:pPr>
    <w:sdt>
      <w:sdtPr>
        <w:id w:val="-684364211"/>
        <w:placeholder>
          <w:docPart w:val="B6DD02C9C1CE4E60B174EC00186979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6DD02C9C1CE4E60B174EC00186979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3AB" w14:textId="56FE330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E4600">
      <w:rPr>
        <w:sz w:val="22"/>
        <w:szCs w:val="22"/>
      </w:rPr>
      <w:t>SB</w:t>
    </w:r>
    <w:r w:rsidR="00225C97">
      <w:rPr>
        <w:sz w:val="22"/>
        <w:szCs w:val="22"/>
      </w:rPr>
      <w:t xml:space="preserve"> 513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1E4600">
          <w:rPr>
            <w:sz w:val="22"/>
            <w:szCs w:val="22"/>
          </w:rPr>
          <w:t>2025R3107</w:t>
        </w:r>
        <w:proofErr w:type="spellEnd"/>
      </w:sdtContent>
    </w:sdt>
  </w:p>
  <w:p w14:paraId="37DE3F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51B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00"/>
    <w:rsid w:val="0000526A"/>
    <w:rsid w:val="000573A9"/>
    <w:rsid w:val="00064683"/>
    <w:rsid w:val="00085D22"/>
    <w:rsid w:val="00093AB0"/>
    <w:rsid w:val="000C5C77"/>
    <w:rsid w:val="000E3912"/>
    <w:rsid w:val="0010070F"/>
    <w:rsid w:val="0015112E"/>
    <w:rsid w:val="001552E7"/>
    <w:rsid w:val="001566B4"/>
    <w:rsid w:val="001A66B7"/>
    <w:rsid w:val="001C279E"/>
    <w:rsid w:val="001D459E"/>
    <w:rsid w:val="001E4600"/>
    <w:rsid w:val="001E5841"/>
    <w:rsid w:val="00211F02"/>
    <w:rsid w:val="0022348D"/>
    <w:rsid w:val="00225C97"/>
    <w:rsid w:val="00246484"/>
    <w:rsid w:val="0027011C"/>
    <w:rsid w:val="00274200"/>
    <w:rsid w:val="00275740"/>
    <w:rsid w:val="002A0269"/>
    <w:rsid w:val="00303684"/>
    <w:rsid w:val="003143F5"/>
    <w:rsid w:val="00314854"/>
    <w:rsid w:val="00366088"/>
    <w:rsid w:val="00394191"/>
    <w:rsid w:val="003C51CD"/>
    <w:rsid w:val="003C6034"/>
    <w:rsid w:val="00400B5C"/>
    <w:rsid w:val="004368E0"/>
    <w:rsid w:val="0046739C"/>
    <w:rsid w:val="004C13DD"/>
    <w:rsid w:val="004D3ABE"/>
    <w:rsid w:val="004E3441"/>
    <w:rsid w:val="00500579"/>
    <w:rsid w:val="00544827"/>
    <w:rsid w:val="00560121"/>
    <w:rsid w:val="005A5366"/>
    <w:rsid w:val="005F205C"/>
    <w:rsid w:val="006369EB"/>
    <w:rsid w:val="00637E73"/>
    <w:rsid w:val="006865E9"/>
    <w:rsid w:val="00686E9A"/>
    <w:rsid w:val="00691F3E"/>
    <w:rsid w:val="00694BFB"/>
    <w:rsid w:val="006A106B"/>
    <w:rsid w:val="006C523D"/>
    <w:rsid w:val="006D4036"/>
    <w:rsid w:val="006E27A8"/>
    <w:rsid w:val="00770BB7"/>
    <w:rsid w:val="007A4200"/>
    <w:rsid w:val="007A5259"/>
    <w:rsid w:val="007A7081"/>
    <w:rsid w:val="007B5E1F"/>
    <w:rsid w:val="007F1CF5"/>
    <w:rsid w:val="00801943"/>
    <w:rsid w:val="00812D98"/>
    <w:rsid w:val="00834EDE"/>
    <w:rsid w:val="00864107"/>
    <w:rsid w:val="008736AA"/>
    <w:rsid w:val="008D275D"/>
    <w:rsid w:val="00946186"/>
    <w:rsid w:val="00980327"/>
    <w:rsid w:val="00986478"/>
    <w:rsid w:val="00996CDA"/>
    <w:rsid w:val="009B5557"/>
    <w:rsid w:val="009C1188"/>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2077F"/>
    <w:rsid w:val="00C33014"/>
    <w:rsid w:val="00C33434"/>
    <w:rsid w:val="00C34869"/>
    <w:rsid w:val="00C42EB6"/>
    <w:rsid w:val="00C62327"/>
    <w:rsid w:val="00C85096"/>
    <w:rsid w:val="00C95516"/>
    <w:rsid w:val="00CB20EF"/>
    <w:rsid w:val="00CC1F3B"/>
    <w:rsid w:val="00CD12CB"/>
    <w:rsid w:val="00CD36CF"/>
    <w:rsid w:val="00CF1DCA"/>
    <w:rsid w:val="00D425E2"/>
    <w:rsid w:val="00D508DA"/>
    <w:rsid w:val="00D53856"/>
    <w:rsid w:val="00D579FC"/>
    <w:rsid w:val="00D81C16"/>
    <w:rsid w:val="00D84F89"/>
    <w:rsid w:val="00DC5686"/>
    <w:rsid w:val="00DE3CFA"/>
    <w:rsid w:val="00DE526B"/>
    <w:rsid w:val="00DF199D"/>
    <w:rsid w:val="00E01542"/>
    <w:rsid w:val="00E07EEA"/>
    <w:rsid w:val="00E365F1"/>
    <w:rsid w:val="00E62F48"/>
    <w:rsid w:val="00E831B3"/>
    <w:rsid w:val="00E95FBC"/>
    <w:rsid w:val="00EC54B0"/>
    <w:rsid w:val="00EC5E63"/>
    <w:rsid w:val="00EE70CB"/>
    <w:rsid w:val="00F10DFE"/>
    <w:rsid w:val="00F27444"/>
    <w:rsid w:val="00F41CA2"/>
    <w:rsid w:val="00F443C0"/>
    <w:rsid w:val="00F4773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97207"/>
  <w15:chartTrackingRefBased/>
  <w15:docId w15:val="{D3C928A7-98B4-474C-A46F-B808A278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A4200"/>
    <w:rPr>
      <w:rFonts w:eastAsia="Calibri"/>
      <w:b/>
      <w:caps/>
      <w:color w:val="000000"/>
      <w:sz w:val="24"/>
    </w:rPr>
  </w:style>
  <w:style w:type="character" w:customStyle="1" w:styleId="SectionBodyChar">
    <w:name w:val="Section Body Char"/>
    <w:link w:val="SectionBody"/>
    <w:rsid w:val="007A4200"/>
    <w:rPr>
      <w:rFonts w:eastAsia="Calibri"/>
      <w:color w:val="000000"/>
    </w:rPr>
  </w:style>
  <w:style w:type="character" w:customStyle="1" w:styleId="SectionHeadingChar">
    <w:name w:val="Section Heading Char"/>
    <w:link w:val="SectionHeading"/>
    <w:rsid w:val="007A420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0D18763B24B92A554E4D9433E6AD7"/>
        <w:category>
          <w:name w:val="General"/>
          <w:gallery w:val="placeholder"/>
        </w:category>
        <w:types>
          <w:type w:val="bbPlcHdr"/>
        </w:types>
        <w:behaviors>
          <w:behavior w:val="content"/>
        </w:behaviors>
        <w:guid w:val="{6B034CC7-ED35-4A73-9FDC-825FD8E347D3}"/>
      </w:docPartPr>
      <w:docPartBody>
        <w:p w:rsidR="00547E1F" w:rsidRDefault="00547E1F">
          <w:pPr>
            <w:pStyle w:val="86C0D18763B24B92A554E4D9433E6AD7"/>
          </w:pPr>
          <w:r w:rsidRPr="00B844FE">
            <w:t>Prefix Text</w:t>
          </w:r>
        </w:p>
      </w:docPartBody>
    </w:docPart>
    <w:docPart>
      <w:docPartPr>
        <w:name w:val="B6DD02C9C1CE4E60B174EC00186979EE"/>
        <w:category>
          <w:name w:val="General"/>
          <w:gallery w:val="placeholder"/>
        </w:category>
        <w:types>
          <w:type w:val="bbPlcHdr"/>
        </w:types>
        <w:behaviors>
          <w:behavior w:val="content"/>
        </w:behaviors>
        <w:guid w:val="{61011162-9BCA-4DE6-9BF1-B9F994F568B4}"/>
      </w:docPartPr>
      <w:docPartBody>
        <w:p w:rsidR="00547E1F" w:rsidRDefault="00547E1F">
          <w:pPr>
            <w:pStyle w:val="B6DD02C9C1CE4E60B174EC00186979EE"/>
          </w:pPr>
          <w:r w:rsidRPr="00B844FE">
            <w:t>[Type here]</w:t>
          </w:r>
        </w:p>
      </w:docPartBody>
    </w:docPart>
    <w:docPart>
      <w:docPartPr>
        <w:name w:val="969853A3B5A4458CA051AB601D42EF2A"/>
        <w:category>
          <w:name w:val="General"/>
          <w:gallery w:val="placeholder"/>
        </w:category>
        <w:types>
          <w:type w:val="bbPlcHdr"/>
        </w:types>
        <w:behaviors>
          <w:behavior w:val="content"/>
        </w:behaviors>
        <w:guid w:val="{1EF0DD94-3AF3-43E1-8EF0-FA76B630DAAA}"/>
      </w:docPartPr>
      <w:docPartBody>
        <w:p w:rsidR="00547E1F" w:rsidRDefault="00547E1F">
          <w:pPr>
            <w:pStyle w:val="969853A3B5A4458CA051AB601D42EF2A"/>
          </w:pPr>
          <w:r w:rsidRPr="00B844FE">
            <w:t>Number</w:t>
          </w:r>
        </w:p>
      </w:docPartBody>
    </w:docPart>
    <w:docPart>
      <w:docPartPr>
        <w:name w:val="9557F9E0100849BDA3BF50A1C833C7E7"/>
        <w:category>
          <w:name w:val="General"/>
          <w:gallery w:val="placeholder"/>
        </w:category>
        <w:types>
          <w:type w:val="bbPlcHdr"/>
        </w:types>
        <w:behaviors>
          <w:behavior w:val="content"/>
        </w:behaviors>
        <w:guid w:val="{CEC7B631-74E0-4994-874F-D3ACA8AAFC12}"/>
      </w:docPartPr>
      <w:docPartBody>
        <w:p w:rsidR="00547E1F" w:rsidRDefault="00547E1F">
          <w:pPr>
            <w:pStyle w:val="9557F9E0100849BDA3BF50A1C833C7E7"/>
          </w:pPr>
          <w:r w:rsidRPr="00B844FE">
            <w:t>Enter Sponsors Here</w:t>
          </w:r>
        </w:p>
      </w:docPartBody>
    </w:docPart>
    <w:docPart>
      <w:docPartPr>
        <w:name w:val="30BED6220B124F88A5935487EB928C31"/>
        <w:category>
          <w:name w:val="General"/>
          <w:gallery w:val="placeholder"/>
        </w:category>
        <w:types>
          <w:type w:val="bbPlcHdr"/>
        </w:types>
        <w:behaviors>
          <w:behavior w:val="content"/>
        </w:behaviors>
        <w:guid w:val="{A25C20F8-95E1-4EC4-B50A-7C6423F8922F}"/>
      </w:docPartPr>
      <w:docPartBody>
        <w:p w:rsidR="00547E1F" w:rsidRDefault="00547E1F">
          <w:pPr>
            <w:pStyle w:val="30BED6220B124F88A5935487EB928C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1F"/>
    <w:rsid w:val="00064683"/>
    <w:rsid w:val="001E5841"/>
    <w:rsid w:val="00547E1F"/>
    <w:rsid w:val="00812D98"/>
    <w:rsid w:val="00996CDA"/>
    <w:rsid w:val="00D425E2"/>
    <w:rsid w:val="00E07EEA"/>
    <w:rsid w:val="00F10DFE"/>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C0D18763B24B92A554E4D9433E6AD7">
    <w:name w:val="86C0D18763B24B92A554E4D9433E6AD7"/>
  </w:style>
  <w:style w:type="paragraph" w:customStyle="1" w:styleId="B6DD02C9C1CE4E60B174EC00186979EE">
    <w:name w:val="B6DD02C9C1CE4E60B174EC00186979EE"/>
  </w:style>
  <w:style w:type="paragraph" w:customStyle="1" w:styleId="969853A3B5A4458CA051AB601D42EF2A">
    <w:name w:val="969853A3B5A4458CA051AB601D42EF2A"/>
  </w:style>
  <w:style w:type="paragraph" w:customStyle="1" w:styleId="9557F9E0100849BDA3BF50A1C833C7E7">
    <w:name w:val="9557F9E0100849BDA3BF50A1C833C7E7"/>
  </w:style>
  <w:style w:type="character" w:styleId="PlaceholderText">
    <w:name w:val="Placeholder Text"/>
    <w:basedOn w:val="DefaultParagraphFont"/>
    <w:uiPriority w:val="99"/>
    <w:semiHidden/>
    <w:rPr>
      <w:color w:val="808080"/>
    </w:rPr>
  </w:style>
  <w:style w:type="paragraph" w:customStyle="1" w:styleId="30BED6220B124F88A5935487EB928C31">
    <w:name w:val="30BED6220B124F88A5935487EB928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14</Pages>
  <Words>4099</Words>
  <Characters>23367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7</cp:revision>
  <dcterms:created xsi:type="dcterms:W3CDTF">2025-02-11T19:32:00Z</dcterms:created>
  <dcterms:modified xsi:type="dcterms:W3CDTF">2025-03-13T19:14:00Z</dcterms:modified>
</cp:coreProperties>
</file>